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2E" w:rsidRDefault="00FD122E">
      <w:pPr>
        <w:rPr>
          <w:b/>
          <w:sz w:val="96"/>
          <w:szCs w:val="96"/>
        </w:rPr>
      </w:pPr>
      <w:bookmarkStart w:id="0" w:name="_GoBack"/>
      <w:bookmarkEnd w:id="0"/>
    </w:p>
    <w:p w:rsidR="00553746" w:rsidRPr="00FD122E" w:rsidRDefault="00AB5C8E">
      <w:pPr>
        <w:rPr>
          <w:b/>
          <w:sz w:val="20"/>
          <w:szCs w:val="20"/>
        </w:rPr>
      </w:pPr>
      <w:r w:rsidRPr="00AB5C8E">
        <w:rPr>
          <w:b/>
          <w:sz w:val="96"/>
          <w:szCs w:val="96"/>
        </w:rPr>
        <w:t>Uw herstel na een intensive care opname</w:t>
      </w:r>
    </w:p>
    <w:p w:rsidR="00DD0FC4" w:rsidRDefault="00DD0FC4">
      <w:pPr>
        <w:rPr>
          <w:b/>
          <w:sz w:val="96"/>
          <w:szCs w:val="96"/>
        </w:rPr>
      </w:pPr>
    </w:p>
    <w:p w:rsidR="00DD0FC4" w:rsidRDefault="00DD0FC4">
      <w:pPr>
        <w:rPr>
          <w:b/>
          <w:sz w:val="20"/>
          <w:szCs w:val="20"/>
        </w:rPr>
      </w:pP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Default="00FD122E">
      <w:pPr>
        <w:rPr>
          <w:b/>
          <w:sz w:val="20"/>
          <w:szCs w:val="20"/>
        </w:rPr>
      </w:pPr>
      <w:r>
        <w:rPr>
          <w:rFonts w:ascii="Arial" w:hAnsi="Arial" w:cs="Arial"/>
          <w:noProof/>
          <w:color w:val="0000FF"/>
          <w:sz w:val="27"/>
          <w:szCs w:val="27"/>
          <w:lang w:eastAsia="nl-NL"/>
        </w:rPr>
        <w:drawing>
          <wp:anchor distT="0" distB="0" distL="114300" distR="114300" simplePos="0" relativeHeight="251658240" behindDoc="1" locked="0" layoutInCell="1" allowOverlap="1" wp14:anchorId="28EB45E8" wp14:editId="64E5A334">
            <wp:simplePos x="0" y="0"/>
            <wp:positionH relativeFrom="column">
              <wp:posOffset>3538855</wp:posOffset>
            </wp:positionH>
            <wp:positionV relativeFrom="paragraph">
              <wp:posOffset>-2540</wp:posOffset>
            </wp:positionV>
            <wp:extent cx="2438400" cy="1219200"/>
            <wp:effectExtent l="0" t="0" r="0" b="0"/>
            <wp:wrapNone/>
            <wp:docPr id="1" name="Afbeelding 1" descr="Afbeeldingsresultaat voor albert schweitzer ziekenhu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albert schweitzer ziekenhu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Default="00AB5C8E">
      <w:pPr>
        <w:rPr>
          <w:b/>
          <w:sz w:val="20"/>
          <w:szCs w:val="20"/>
        </w:rPr>
      </w:pPr>
    </w:p>
    <w:p w:rsidR="00AB5C8E" w:rsidRPr="00BD7257" w:rsidRDefault="00AB5C8E" w:rsidP="00AB5C8E">
      <w:pPr>
        <w:spacing w:after="0"/>
        <w:rPr>
          <w:b/>
          <w:sz w:val="56"/>
          <w:szCs w:val="56"/>
        </w:rPr>
      </w:pPr>
      <w:r w:rsidRPr="00BD7257">
        <w:rPr>
          <w:b/>
          <w:sz w:val="56"/>
          <w:szCs w:val="56"/>
        </w:rPr>
        <w:lastRenderedPageBreak/>
        <w:t>Inhoudsopgave</w:t>
      </w:r>
    </w:p>
    <w:p w:rsidR="00AB5C8E" w:rsidRPr="00BD7257" w:rsidRDefault="00AB5C8E" w:rsidP="00AB5C8E">
      <w:pPr>
        <w:spacing w:after="0"/>
        <w:rPr>
          <w:b/>
          <w:sz w:val="40"/>
          <w:szCs w:val="40"/>
        </w:rPr>
      </w:pPr>
      <w:r w:rsidRPr="00BD7257">
        <w:rPr>
          <w:b/>
          <w:sz w:val="40"/>
          <w:szCs w:val="40"/>
        </w:rPr>
        <w:t>Inleiding</w:t>
      </w:r>
    </w:p>
    <w:p w:rsidR="00AB5C8E" w:rsidRDefault="00AB5C8E" w:rsidP="00AB5C8E">
      <w:pPr>
        <w:spacing w:after="0" w:line="240" w:lineRule="auto"/>
        <w:rPr>
          <w:b/>
          <w:bCs/>
        </w:rPr>
      </w:pPr>
    </w:p>
    <w:p w:rsidR="00AB5C8E" w:rsidRDefault="00AB5C8E" w:rsidP="00AB5C8E">
      <w:pPr>
        <w:spacing w:after="0" w:line="240" w:lineRule="auto"/>
        <w:rPr>
          <w:b/>
          <w:bCs/>
        </w:rPr>
      </w:pPr>
      <w:r w:rsidRPr="00AB5C8E">
        <w:rPr>
          <w:b/>
          <w:bCs/>
        </w:rPr>
        <w:t xml:space="preserve">Overplaatsing naar de verpleegafdeling </w:t>
      </w:r>
    </w:p>
    <w:p w:rsidR="00AB5C8E" w:rsidRDefault="00AB5C8E" w:rsidP="00AB5C8E">
      <w:pPr>
        <w:spacing w:after="0" w:line="240" w:lineRule="auto"/>
      </w:pPr>
      <w:r w:rsidRPr="00AB5C8E">
        <w:t xml:space="preserve">IC zorg als back up </w:t>
      </w:r>
    </w:p>
    <w:p w:rsidR="00AB5C8E" w:rsidRDefault="00AB5C8E" w:rsidP="00AB5C8E">
      <w:pPr>
        <w:spacing w:after="0" w:line="240" w:lineRule="auto"/>
      </w:pPr>
      <w:r w:rsidRPr="00AB5C8E">
        <w:t>Zicht op herstel</w:t>
      </w:r>
    </w:p>
    <w:p w:rsidR="00AB5C8E" w:rsidRDefault="00AB5C8E" w:rsidP="00AB5C8E">
      <w:pPr>
        <w:spacing w:after="0" w:line="240" w:lineRule="auto"/>
        <w:rPr>
          <w:b/>
          <w:bCs/>
        </w:rPr>
      </w:pPr>
    </w:p>
    <w:p w:rsidR="00AB5C8E" w:rsidRDefault="00AB5C8E" w:rsidP="00AB5C8E">
      <w:pPr>
        <w:spacing w:after="0" w:line="240" w:lineRule="auto"/>
        <w:rPr>
          <w:b/>
          <w:bCs/>
        </w:rPr>
      </w:pPr>
      <w:r w:rsidRPr="00AB5C8E">
        <w:rPr>
          <w:b/>
          <w:bCs/>
        </w:rPr>
        <w:t>Klachten, problemen en vragen</w:t>
      </w:r>
    </w:p>
    <w:p w:rsidR="00AB5C8E" w:rsidRDefault="00AB5C8E" w:rsidP="00AB5C8E">
      <w:pPr>
        <w:spacing w:after="0" w:line="240" w:lineRule="auto"/>
        <w:rPr>
          <w:b/>
          <w:bCs/>
        </w:rPr>
      </w:pPr>
    </w:p>
    <w:p w:rsidR="00AB5C8E" w:rsidRDefault="00AB5C8E" w:rsidP="00AB5C8E">
      <w:pPr>
        <w:spacing w:after="0" w:line="240" w:lineRule="auto"/>
        <w:rPr>
          <w:b/>
          <w:bCs/>
        </w:rPr>
      </w:pPr>
      <w:r w:rsidRPr="00AB5C8E">
        <w:rPr>
          <w:b/>
          <w:bCs/>
        </w:rPr>
        <w:t xml:space="preserve">Ik heb het gevoel geen energie te hebben; hoe komt dat? </w:t>
      </w:r>
    </w:p>
    <w:p w:rsidR="00AB5C8E" w:rsidRDefault="00AB5C8E" w:rsidP="00AB5C8E">
      <w:pPr>
        <w:spacing w:after="0" w:line="240" w:lineRule="auto"/>
        <w:rPr>
          <w:lang w:val="en-US"/>
        </w:rPr>
      </w:pPr>
      <w:r w:rsidRPr="00AB5C8E">
        <w:rPr>
          <w:lang w:val="en-US"/>
        </w:rPr>
        <w:t xml:space="preserve">Spierzwakte (intensive care acquired weakness, ICUAW) </w:t>
      </w:r>
    </w:p>
    <w:p w:rsidR="00AB5C8E" w:rsidRPr="00FD122E" w:rsidRDefault="00AB5C8E" w:rsidP="00AB5C8E">
      <w:pPr>
        <w:spacing w:after="0" w:line="240" w:lineRule="auto"/>
      </w:pPr>
      <w:r w:rsidRPr="00FD122E">
        <w:t xml:space="preserve">Oefenen </w:t>
      </w:r>
    </w:p>
    <w:p w:rsidR="00AB5C8E" w:rsidRPr="00FD122E" w:rsidRDefault="00AB5C8E" w:rsidP="00AB5C8E">
      <w:pPr>
        <w:spacing w:after="0"/>
        <w:rPr>
          <w:b/>
          <w:bCs/>
        </w:rPr>
      </w:pPr>
    </w:p>
    <w:p w:rsidR="00AB5C8E" w:rsidRDefault="00AB5C8E" w:rsidP="00AB5C8E">
      <w:pPr>
        <w:spacing w:after="0"/>
        <w:rPr>
          <w:b/>
          <w:bCs/>
        </w:rPr>
      </w:pPr>
      <w:r w:rsidRPr="00AB5C8E">
        <w:rPr>
          <w:b/>
          <w:bCs/>
        </w:rPr>
        <w:t>Waarom kan ik niet goed op de gewone manier eten?</w:t>
      </w:r>
    </w:p>
    <w:p w:rsidR="00AB5C8E" w:rsidRDefault="00AB5C8E" w:rsidP="00AB5C8E">
      <w:pPr>
        <w:spacing w:after="0"/>
      </w:pPr>
      <w:r w:rsidRPr="00AB5C8E">
        <w:t xml:space="preserve">Slikproblemen </w:t>
      </w:r>
    </w:p>
    <w:p w:rsidR="00AB5C8E" w:rsidRDefault="00AB5C8E" w:rsidP="00AB5C8E">
      <w:pPr>
        <w:spacing w:after="0"/>
      </w:pPr>
      <w:r w:rsidRPr="00AB5C8E">
        <w:t>Smaak en reuk</w:t>
      </w:r>
    </w:p>
    <w:p w:rsidR="00AB5C8E" w:rsidRDefault="00AB5C8E" w:rsidP="00AB5C8E">
      <w:pPr>
        <w:spacing w:after="0"/>
      </w:pPr>
      <w:r w:rsidRPr="00AB5C8E">
        <w:t xml:space="preserve">Eetlust </w:t>
      </w:r>
    </w:p>
    <w:p w:rsidR="00BD7257" w:rsidRDefault="00BD7257" w:rsidP="00AB5C8E">
      <w:pPr>
        <w:spacing w:after="0"/>
        <w:rPr>
          <w:b/>
          <w:bCs/>
        </w:rPr>
      </w:pPr>
    </w:p>
    <w:p w:rsidR="00AB5C8E" w:rsidRDefault="00AB5C8E" w:rsidP="00AB5C8E">
      <w:pPr>
        <w:spacing w:after="0"/>
        <w:rPr>
          <w:b/>
          <w:bCs/>
        </w:rPr>
      </w:pPr>
      <w:r w:rsidRPr="00AB5C8E">
        <w:rPr>
          <w:b/>
          <w:bCs/>
        </w:rPr>
        <w:t xml:space="preserve">Waarom kan ik ‘s nachts niet slapen? </w:t>
      </w:r>
    </w:p>
    <w:p w:rsidR="00AB5C8E" w:rsidRDefault="00AB5C8E" w:rsidP="00AB5C8E">
      <w:pPr>
        <w:spacing w:after="0"/>
        <w:rPr>
          <w:b/>
          <w:bCs/>
        </w:rPr>
      </w:pPr>
    </w:p>
    <w:p w:rsidR="00AB5C8E" w:rsidRPr="00AB5C8E" w:rsidRDefault="00AB5C8E" w:rsidP="00AB5C8E">
      <w:pPr>
        <w:spacing w:after="0"/>
        <w:rPr>
          <w:b/>
          <w:bCs/>
        </w:rPr>
      </w:pPr>
      <w:r w:rsidRPr="00AB5C8E">
        <w:rPr>
          <w:b/>
          <w:bCs/>
        </w:rPr>
        <w:t xml:space="preserve">Ik heb angstige, verwarrende dromen gehad; is dit niet vreemd ? </w:t>
      </w:r>
    </w:p>
    <w:p w:rsidR="00AB5C8E" w:rsidRDefault="00AB5C8E" w:rsidP="00AB5C8E">
      <w:pPr>
        <w:spacing w:after="0"/>
        <w:rPr>
          <w:b/>
          <w:bCs/>
        </w:rPr>
      </w:pPr>
    </w:p>
    <w:p w:rsidR="00AB5C8E" w:rsidRDefault="00AB5C8E" w:rsidP="00AB5C8E">
      <w:pPr>
        <w:spacing w:after="0"/>
        <w:rPr>
          <w:b/>
          <w:bCs/>
        </w:rPr>
      </w:pPr>
      <w:r w:rsidRPr="00AB5C8E">
        <w:rPr>
          <w:b/>
          <w:bCs/>
        </w:rPr>
        <w:t>Waarom kan ik me (bijna) niets van mijn IC verblijf herinneren?</w:t>
      </w:r>
    </w:p>
    <w:p w:rsidR="00AB5C8E" w:rsidRDefault="00AB5C8E" w:rsidP="00AB5C8E">
      <w:pPr>
        <w:spacing w:after="0"/>
      </w:pPr>
      <w:r w:rsidRPr="00AB5C8E">
        <w:t xml:space="preserve">Concentratieproblemen Dagboek </w:t>
      </w:r>
    </w:p>
    <w:p w:rsidR="00BD7257" w:rsidRDefault="00BD7257" w:rsidP="00AB5C8E">
      <w:pPr>
        <w:spacing w:after="0"/>
        <w:rPr>
          <w:b/>
          <w:bCs/>
        </w:rPr>
      </w:pPr>
    </w:p>
    <w:p w:rsidR="00AB5C8E" w:rsidRDefault="00AB5C8E" w:rsidP="00AB5C8E">
      <w:pPr>
        <w:spacing w:after="0"/>
        <w:rPr>
          <w:b/>
          <w:bCs/>
        </w:rPr>
      </w:pPr>
      <w:r w:rsidRPr="00AB5C8E">
        <w:rPr>
          <w:b/>
          <w:bCs/>
        </w:rPr>
        <w:t xml:space="preserve">Mijn lichaam is veranderd; wanneer zie ik er weer uit als mezelf ? </w:t>
      </w:r>
    </w:p>
    <w:p w:rsidR="00AB5C8E" w:rsidRDefault="00AB5C8E" w:rsidP="00AB5C8E">
      <w:pPr>
        <w:spacing w:after="0"/>
      </w:pPr>
      <w:r w:rsidRPr="00AB5C8E">
        <w:t>Gewicht</w:t>
      </w:r>
    </w:p>
    <w:p w:rsidR="00AB5C8E" w:rsidRDefault="00AB5C8E" w:rsidP="00AB5C8E">
      <w:pPr>
        <w:spacing w:after="0"/>
      </w:pPr>
      <w:r>
        <w:t>H</w:t>
      </w:r>
      <w:r w:rsidRPr="00AB5C8E">
        <w:t xml:space="preserve">uid </w:t>
      </w:r>
    </w:p>
    <w:p w:rsidR="00AB5C8E" w:rsidRPr="00AB5C8E" w:rsidRDefault="00AB5C8E" w:rsidP="00AB5C8E">
      <w:pPr>
        <w:spacing w:after="0"/>
      </w:pPr>
      <w:r w:rsidRPr="00AB5C8E">
        <w:t xml:space="preserve">Haren en nagels </w:t>
      </w:r>
    </w:p>
    <w:p w:rsidR="00AB5C8E" w:rsidRDefault="00AB5C8E" w:rsidP="00AB5C8E">
      <w:pPr>
        <w:spacing w:after="0"/>
        <w:rPr>
          <w:b/>
          <w:bCs/>
        </w:rPr>
      </w:pPr>
    </w:p>
    <w:p w:rsidR="00AB5C8E" w:rsidRDefault="00AB5C8E" w:rsidP="00AB5C8E">
      <w:pPr>
        <w:spacing w:after="0"/>
        <w:rPr>
          <w:b/>
          <w:bCs/>
        </w:rPr>
      </w:pPr>
      <w:r w:rsidRPr="00AB5C8E">
        <w:rPr>
          <w:b/>
          <w:bCs/>
        </w:rPr>
        <w:t xml:space="preserve">Waarom klinkt mijn stem hees? </w:t>
      </w:r>
    </w:p>
    <w:p w:rsidR="00AB5C8E" w:rsidRPr="00AB5C8E" w:rsidRDefault="00AB5C8E" w:rsidP="00AB5C8E">
      <w:pPr>
        <w:spacing w:after="0"/>
      </w:pPr>
    </w:p>
    <w:p w:rsidR="00AB5C8E" w:rsidRDefault="00AB5C8E" w:rsidP="00AB5C8E">
      <w:pPr>
        <w:spacing w:after="0"/>
        <w:rPr>
          <w:b/>
          <w:bCs/>
        </w:rPr>
      </w:pPr>
      <w:r w:rsidRPr="00AB5C8E">
        <w:rPr>
          <w:b/>
          <w:bCs/>
        </w:rPr>
        <w:t xml:space="preserve">Ik zie minder scherp: komt dat door de IC ? </w:t>
      </w:r>
    </w:p>
    <w:p w:rsidR="00AB5C8E" w:rsidRPr="00AB5C8E" w:rsidRDefault="00AB5C8E" w:rsidP="00AB5C8E">
      <w:pPr>
        <w:spacing w:after="0"/>
      </w:pPr>
    </w:p>
    <w:p w:rsidR="00AB5C8E" w:rsidRDefault="00AB5C8E" w:rsidP="00AB5C8E">
      <w:pPr>
        <w:spacing w:after="0"/>
        <w:rPr>
          <w:b/>
          <w:bCs/>
        </w:rPr>
      </w:pPr>
      <w:r w:rsidRPr="00AB5C8E">
        <w:rPr>
          <w:b/>
          <w:bCs/>
        </w:rPr>
        <w:t xml:space="preserve">Mijn familie lijkt bezorgd over mij te blijven; waarom? </w:t>
      </w:r>
    </w:p>
    <w:p w:rsidR="00AB5C8E" w:rsidRDefault="00AB5C8E" w:rsidP="00AB5C8E">
      <w:pPr>
        <w:spacing w:after="0"/>
      </w:pPr>
      <w:r w:rsidRPr="00AB5C8E">
        <w:t xml:space="preserve">Maatschappelijk werk </w:t>
      </w:r>
    </w:p>
    <w:p w:rsidR="00AB5C8E" w:rsidRPr="00AB5C8E" w:rsidRDefault="00AB5C8E" w:rsidP="00AB5C8E">
      <w:pPr>
        <w:spacing w:after="0"/>
      </w:pPr>
      <w:r w:rsidRPr="00AB5C8E">
        <w:t xml:space="preserve">Geestelijke verzorging </w:t>
      </w:r>
    </w:p>
    <w:p w:rsidR="00AB5C8E" w:rsidRDefault="00AB5C8E" w:rsidP="00AB5C8E">
      <w:pPr>
        <w:spacing w:after="0"/>
        <w:rPr>
          <w:b/>
          <w:bCs/>
        </w:rPr>
      </w:pPr>
    </w:p>
    <w:p w:rsidR="00AB5C8E" w:rsidRDefault="00AB5C8E" w:rsidP="00AB5C8E">
      <w:pPr>
        <w:spacing w:after="0"/>
        <w:rPr>
          <w:b/>
          <w:bCs/>
        </w:rPr>
      </w:pPr>
      <w:r w:rsidRPr="00AB5C8E">
        <w:rPr>
          <w:b/>
          <w:bCs/>
        </w:rPr>
        <w:t>Is het gewoon om zulke stemmingswisselingen te hebben?</w:t>
      </w:r>
    </w:p>
    <w:p w:rsidR="00C20430" w:rsidRDefault="00C20430" w:rsidP="00AB5C8E">
      <w:pPr>
        <w:spacing w:after="0"/>
        <w:rPr>
          <w:b/>
          <w:bCs/>
        </w:rPr>
      </w:pPr>
    </w:p>
    <w:p w:rsidR="00C20430" w:rsidRDefault="00C20430" w:rsidP="00AB5C8E">
      <w:pPr>
        <w:spacing w:after="0"/>
        <w:rPr>
          <w:b/>
          <w:bCs/>
        </w:rPr>
      </w:pPr>
      <w:r w:rsidRPr="00C20430">
        <w:rPr>
          <w:b/>
          <w:bCs/>
        </w:rPr>
        <w:t xml:space="preserve">Ik voel me (nog) steeds gestrest, wat kan ik doen? </w:t>
      </w:r>
    </w:p>
    <w:p w:rsidR="00C20430" w:rsidRDefault="00C20430" w:rsidP="00AB5C8E">
      <w:pPr>
        <w:spacing w:after="0"/>
      </w:pPr>
      <w:r w:rsidRPr="00C20430">
        <w:t xml:space="preserve">De IC weer bezoeken </w:t>
      </w:r>
    </w:p>
    <w:p w:rsidR="00C20430" w:rsidRDefault="00C20430" w:rsidP="00AB5C8E">
      <w:pPr>
        <w:spacing w:after="0"/>
      </w:pPr>
      <w:r w:rsidRPr="00C20430">
        <w:t xml:space="preserve">Aanhoudende stress en angst na uw IC verblijf </w:t>
      </w:r>
    </w:p>
    <w:p w:rsidR="00C20430" w:rsidRDefault="00C20430" w:rsidP="00AB5C8E">
      <w:pPr>
        <w:spacing w:after="0"/>
        <w:rPr>
          <w:b/>
          <w:bCs/>
        </w:rPr>
      </w:pPr>
    </w:p>
    <w:p w:rsidR="00C20430" w:rsidRDefault="00C20430" w:rsidP="00AB5C8E">
      <w:pPr>
        <w:spacing w:after="0"/>
        <w:rPr>
          <w:b/>
          <w:bCs/>
        </w:rPr>
      </w:pPr>
      <w:r w:rsidRPr="00C20430">
        <w:rPr>
          <w:b/>
          <w:bCs/>
        </w:rPr>
        <w:lastRenderedPageBreak/>
        <w:t xml:space="preserve">Is terugkeer naar mijn (en ons) normale leven mogelijk ? </w:t>
      </w:r>
    </w:p>
    <w:p w:rsidR="00C20430" w:rsidRDefault="00C20430" w:rsidP="00AB5C8E">
      <w:pPr>
        <w:spacing w:after="0"/>
      </w:pPr>
      <w:r w:rsidRPr="00C20430">
        <w:t>Contact met andere ex IC patiënten</w:t>
      </w:r>
    </w:p>
    <w:p w:rsidR="00C20430" w:rsidRDefault="00C20430" w:rsidP="00AB5C8E">
      <w:pPr>
        <w:spacing w:after="0"/>
      </w:pPr>
      <w:r w:rsidRPr="00C20430">
        <w:t xml:space="preserve">Sociale en maatschappelijke verandering </w:t>
      </w:r>
    </w:p>
    <w:p w:rsidR="00C20430" w:rsidRDefault="00C20430" w:rsidP="00AB5C8E">
      <w:pPr>
        <w:spacing w:after="0"/>
      </w:pPr>
      <w:r w:rsidRPr="00C20430">
        <w:t xml:space="preserve">Terugkeer naar uw dagelijkse leven en het werk </w:t>
      </w:r>
    </w:p>
    <w:p w:rsidR="00C20430" w:rsidRDefault="00C20430" w:rsidP="00AB5C8E">
      <w:pPr>
        <w:spacing w:after="0"/>
        <w:rPr>
          <w:b/>
          <w:bCs/>
        </w:rPr>
      </w:pPr>
    </w:p>
    <w:p w:rsidR="00C20430" w:rsidRPr="00FD122E" w:rsidRDefault="00C20430" w:rsidP="00AB5C8E">
      <w:pPr>
        <w:spacing w:after="0"/>
        <w:rPr>
          <w:b/>
          <w:bCs/>
          <w:lang w:val="en-US"/>
        </w:rPr>
      </w:pPr>
      <w:r w:rsidRPr="00FD122E">
        <w:rPr>
          <w:b/>
          <w:bCs/>
          <w:lang w:val="en-US"/>
        </w:rPr>
        <w:t xml:space="preserve">Contact met de intensive care/medium care </w:t>
      </w:r>
    </w:p>
    <w:p w:rsidR="00C20430" w:rsidRDefault="00C20430" w:rsidP="00AB5C8E">
      <w:pPr>
        <w:spacing w:after="0"/>
        <w:rPr>
          <w:lang w:val="en-US"/>
        </w:rPr>
      </w:pPr>
      <w:r w:rsidRPr="00FD122E">
        <w:rPr>
          <w:lang w:val="en-US"/>
        </w:rPr>
        <w:t xml:space="preserve">Website intensive care </w:t>
      </w:r>
    </w:p>
    <w:p w:rsidR="008B66EC" w:rsidRPr="00FD122E" w:rsidRDefault="008B66EC" w:rsidP="00AB5C8E">
      <w:pPr>
        <w:spacing w:after="0"/>
        <w:rPr>
          <w:lang w:val="en-US"/>
        </w:rPr>
      </w:pPr>
    </w:p>
    <w:p w:rsidR="00C20430" w:rsidRDefault="00C20430" w:rsidP="00AB5C8E">
      <w:pPr>
        <w:spacing w:after="0"/>
      </w:pPr>
      <w:r w:rsidRPr="00C20430">
        <w:t xml:space="preserve">Nazorg en polikliniek IC </w:t>
      </w:r>
    </w:p>
    <w:p w:rsidR="00C20430" w:rsidRDefault="00C20430" w:rsidP="00AB5C8E">
      <w:pPr>
        <w:spacing w:after="0"/>
        <w:rPr>
          <w:b/>
          <w:bCs/>
        </w:rPr>
      </w:pPr>
    </w:p>
    <w:p w:rsidR="00C20430" w:rsidRDefault="00C20430" w:rsidP="00AB5C8E">
      <w:pPr>
        <w:spacing w:after="0"/>
        <w:rPr>
          <w:b/>
          <w:bCs/>
        </w:rPr>
      </w:pPr>
      <w:r w:rsidRPr="00C20430">
        <w:rPr>
          <w:b/>
          <w:bCs/>
        </w:rPr>
        <w:t xml:space="preserve">Websites die voor u relevant/interessant kunnen zijn </w:t>
      </w:r>
    </w:p>
    <w:p w:rsidR="00C20430" w:rsidRDefault="00C20430" w:rsidP="00AB5C8E">
      <w:pPr>
        <w:spacing w:after="0"/>
        <w:rPr>
          <w:b/>
          <w:bCs/>
        </w:rPr>
      </w:pPr>
    </w:p>
    <w:p w:rsidR="00C20430" w:rsidRDefault="00C20430" w:rsidP="00AB5C8E">
      <w:pPr>
        <w:spacing w:after="0"/>
        <w:rPr>
          <w:b/>
          <w:bCs/>
        </w:rPr>
      </w:pPr>
      <w:r w:rsidRPr="00C20430">
        <w:rPr>
          <w:b/>
          <w:bCs/>
        </w:rPr>
        <w:t xml:space="preserve">Geraadpleegde bronnen Samenstelling van deze brochure </w:t>
      </w:r>
    </w:p>
    <w:p w:rsidR="00C20430" w:rsidRDefault="00C20430" w:rsidP="00AB5C8E">
      <w:pPr>
        <w:spacing w:after="0"/>
        <w:rPr>
          <w:b/>
          <w:bCs/>
        </w:rPr>
      </w:pPr>
    </w:p>
    <w:p w:rsidR="00C20430" w:rsidRPr="00AB5C8E" w:rsidRDefault="00C20430" w:rsidP="00AB5C8E">
      <w:pPr>
        <w:spacing w:after="0"/>
      </w:pPr>
      <w:r w:rsidRPr="00C20430">
        <w:rPr>
          <w:b/>
          <w:bCs/>
        </w:rPr>
        <w:t>Ruimte voor uw notities</w:t>
      </w:r>
    </w:p>
    <w:p w:rsidR="00AB5C8E" w:rsidRDefault="00AB5C8E"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C20430" w:rsidRDefault="00C20430" w:rsidP="00AB5C8E">
      <w:pPr>
        <w:spacing w:after="0"/>
      </w:pPr>
    </w:p>
    <w:p w:rsidR="00E1304B" w:rsidRDefault="00E1304B" w:rsidP="00C20430">
      <w:pPr>
        <w:spacing w:after="0"/>
        <w:rPr>
          <w:b/>
          <w:bCs/>
        </w:rPr>
      </w:pPr>
    </w:p>
    <w:p w:rsidR="00E1304B" w:rsidRDefault="00E1304B" w:rsidP="00C20430">
      <w:pPr>
        <w:spacing w:after="0"/>
        <w:rPr>
          <w:b/>
          <w:bCs/>
        </w:rPr>
      </w:pPr>
    </w:p>
    <w:p w:rsidR="00E1304B" w:rsidRDefault="00E1304B" w:rsidP="00C20430">
      <w:pPr>
        <w:spacing w:after="0"/>
        <w:rPr>
          <w:b/>
          <w:bCs/>
        </w:rPr>
      </w:pPr>
    </w:p>
    <w:p w:rsidR="00C20430" w:rsidRPr="00E1304B" w:rsidRDefault="00C20430" w:rsidP="00C20430">
      <w:pPr>
        <w:spacing w:after="0"/>
        <w:rPr>
          <w:sz w:val="36"/>
          <w:szCs w:val="36"/>
        </w:rPr>
      </w:pPr>
      <w:r w:rsidRPr="00E1304B">
        <w:rPr>
          <w:b/>
          <w:bCs/>
          <w:sz w:val="36"/>
          <w:szCs w:val="36"/>
        </w:rPr>
        <w:lastRenderedPageBreak/>
        <w:t xml:space="preserve">Uw herstel na een intensive care opname </w:t>
      </w:r>
    </w:p>
    <w:p w:rsidR="00C20430" w:rsidRDefault="00C20430" w:rsidP="00C20430">
      <w:pPr>
        <w:spacing w:after="0"/>
        <w:rPr>
          <w:b/>
          <w:bCs/>
        </w:rPr>
      </w:pPr>
    </w:p>
    <w:p w:rsidR="00C20430" w:rsidRDefault="00C20430" w:rsidP="00C20430">
      <w:pPr>
        <w:spacing w:after="0"/>
        <w:rPr>
          <w:b/>
          <w:bCs/>
        </w:rPr>
      </w:pPr>
      <w:r w:rsidRPr="00C20430">
        <w:rPr>
          <w:b/>
          <w:bCs/>
        </w:rPr>
        <w:t xml:space="preserve">Inleiding </w:t>
      </w:r>
    </w:p>
    <w:p w:rsidR="00C20430" w:rsidRPr="00C20430" w:rsidRDefault="00C20430" w:rsidP="00C20430">
      <w:pPr>
        <w:spacing w:after="0"/>
      </w:pPr>
      <w:r w:rsidRPr="00C20430">
        <w:t xml:space="preserve">Wanneer u ernstig ziek bent geweest en daarvoor op de afdeling Intensive Care (IC) bent behandeld en verzorgd, kan het een tijd duren voordat u weer goed hersteld bent. Hoe u zich voelt en hoe lang het duurt om weer terug te keren in uw dagelijkse leven, hangt af van de duur en ernst van de ziekte en van de daarvoor verleende behandeling en zorg. Na uw verblijf op de IC kunt u verschillende lichamelijke en geestelijke verschijnselen krijgen, die uw vooruitgang of uw beleving daarvan kunnen hinderen. In deze brochure vindt u hierover meer informatie, zodat u beter kunt inschatten wat u kunt verwachten tijdens uw herstel en voor welke problemen u advies of behandeling nodig heeft. Laat ook uw directe naasten/familie deze folder lezen. De informatie kan ook hen helpen om uw situatie op weg naar herstel beter te begrijpen en u bij te staan. In deze folder is géén informatie opgenomen over de ziektebeeld(en) of aandoening(en) waarvoor uw IC opname noodzakelijk was.  Voor revalidatie van mensen met hersenletsel, dwarslaesie en spierziekten zijn achterin de brochure enkele relevante websites vermeld. </w:t>
      </w:r>
    </w:p>
    <w:p w:rsidR="00C20430" w:rsidRDefault="00C20430" w:rsidP="00C20430">
      <w:pPr>
        <w:spacing w:after="0"/>
        <w:rPr>
          <w:b/>
          <w:bCs/>
        </w:rPr>
      </w:pPr>
    </w:p>
    <w:p w:rsidR="00C20430" w:rsidRPr="00C20430" w:rsidRDefault="00C20430" w:rsidP="00C20430">
      <w:pPr>
        <w:spacing w:after="0"/>
        <w:rPr>
          <w:b/>
          <w:bCs/>
        </w:rPr>
      </w:pPr>
      <w:r w:rsidRPr="00C20430">
        <w:rPr>
          <w:b/>
          <w:bCs/>
        </w:rPr>
        <w:t>Naar de verpleegafdeling</w:t>
      </w:r>
    </w:p>
    <w:p w:rsidR="00C20430" w:rsidRDefault="00C20430" w:rsidP="00C20430">
      <w:pPr>
        <w:spacing w:after="0"/>
      </w:pPr>
      <w:r w:rsidRPr="00C20430">
        <w:t xml:space="preserve">Wanneer uw conditie verbetert, wordt u overgeplaatst van de IC </w:t>
      </w:r>
      <w:r w:rsidR="00000F62">
        <w:t xml:space="preserve">afdeling </w:t>
      </w:r>
      <w:r w:rsidRPr="00C20430">
        <w:t>naar de verpleegafdeling. Dit kan voor u en uw naasten een grote overgang zijn. U bent vertrouwd geraakt met de zorgverleners en de dagelijkse gang van zaken op een intensive care afdeling. Na de overplaatsing komt u in een nieuwe en mogelijk vreemde omgeving en in een nieuwe fase van uw herstel. U wordt, als uw situatie dat toelaat, gestimuleerd om meer dingen zelf te gaan doen. Op de verpleegafdeling is er geen bewakingsapparatuur. Ook zijn er andere en minder verpleegkundigen en artsen dan op de IC</w:t>
      </w:r>
      <w:r w:rsidR="00000F62">
        <w:t xml:space="preserve"> afdeling</w:t>
      </w:r>
      <w:r w:rsidRPr="00C20430">
        <w:t>, en zij zijn niet altijd in uw directe nabijheid. Als u hulp nodig heeft, kunt u op de bel drukken, er komt dan zo snel mogelijk een verpleegkundige naar u toe. Niet meer voortdurend bewaakt worden kan soms angst en gevoelens van onveiligheid bij u en uw naasten oproepen. Bespreek dit met de arts en/of de verpleegkundige. Samen met u kunnen zij werken aan vermindering van die gevoelens en verbetering van uw situatie.</w:t>
      </w:r>
    </w:p>
    <w:p w:rsidR="00E1304B" w:rsidRDefault="00E1304B" w:rsidP="00C20430">
      <w:pPr>
        <w:spacing w:after="0"/>
        <w:rPr>
          <w:b/>
          <w:bCs/>
        </w:rPr>
      </w:pPr>
    </w:p>
    <w:p w:rsidR="00C20430" w:rsidRPr="00FD122E" w:rsidRDefault="00C20430" w:rsidP="00C20430">
      <w:pPr>
        <w:spacing w:after="0"/>
        <w:rPr>
          <w:b/>
          <w:bCs/>
        </w:rPr>
      </w:pPr>
      <w:r w:rsidRPr="00FD122E">
        <w:rPr>
          <w:b/>
          <w:bCs/>
        </w:rPr>
        <w:t xml:space="preserve">IC zorg als back up </w:t>
      </w:r>
    </w:p>
    <w:p w:rsidR="00C20430" w:rsidRDefault="00C20430" w:rsidP="00C20430">
      <w:pPr>
        <w:spacing w:after="0"/>
      </w:pPr>
      <w:r w:rsidRPr="00C20430">
        <w:t xml:space="preserve">Als u langer op de IC </w:t>
      </w:r>
      <w:r w:rsidR="00000F62">
        <w:t xml:space="preserve">afdeling </w:t>
      </w:r>
      <w:r w:rsidRPr="00C20430">
        <w:t xml:space="preserve">heeft gelegen of als er een speciale reden voor is, komt een verpleegkundige van de intensive care u in de regel </w:t>
      </w:r>
      <w:r w:rsidR="00D945EE">
        <w:t xml:space="preserve">nog eenmaal </w:t>
      </w:r>
      <w:r w:rsidRPr="00C20430">
        <w:t xml:space="preserve">op de verpleegafdeling bezoeken. Zij geeft </w:t>
      </w:r>
      <w:r w:rsidR="00D945EE">
        <w:t xml:space="preserve">dan zo nodig </w:t>
      </w:r>
      <w:r w:rsidRPr="00C20430">
        <w:t>advies en ondersteuning bij de zorgverlening.</w:t>
      </w:r>
    </w:p>
    <w:p w:rsidR="00C20430" w:rsidRPr="00C20430" w:rsidRDefault="00C20430" w:rsidP="00C20430">
      <w:pPr>
        <w:spacing w:after="0"/>
      </w:pPr>
      <w:r w:rsidRPr="00C20430">
        <w:t xml:space="preserve">Daarnaast is het misschien een geruststellende gedachte dat op de verpleegafdeling uw bloeddruk, ademhaling en hartslag </w:t>
      </w:r>
      <w:r w:rsidR="00D945EE">
        <w:t>regelmatig worden gecontroleerd</w:t>
      </w:r>
      <w:r w:rsidRPr="00C20430">
        <w:t xml:space="preserve">. Indien de meetwaarden afwijken wordt er contact opgenomen met de IC afdeling en kunnen een arts en verpleegkundige van de intensive care u komen bezoeken. Zij kijken hoe het met u gaat en overleggen met u en uw zorgverleners of zij ondersteuning kunnen bieden. </w:t>
      </w:r>
    </w:p>
    <w:p w:rsidR="00C20430" w:rsidRDefault="00C20430" w:rsidP="00C20430">
      <w:pPr>
        <w:spacing w:after="0"/>
        <w:rPr>
          <w:b/>
          <w:bCs/>
        </w:rPr>
      </w:pPr>
    </w:p>
    <w:p w:rsidR="00FD122E" w:rsidRDefault="00FD122E" w:rsidP="00C20430">
      <w:pPr>
        <w:spacing w:after="0"/>
        <w:rPr>
          <w:b/>
          <w:bCs/>
        </w:rPr>
      </w:pPr>
    </w:p>
    <w:p w:rsidR="00FD122E" w:rsidRDefault="00FD122E" w:rsidP="00C20430">
      <w:pPr>
        <w:spacing w:after="0"/>
        <w:rPr>
          <w:b/>
          <w:bCs/>
        </w:rPr>
      </w:pPr>
    </w:p>
    <w:p w:rsidR="00FD122E" w:rsidRDefault="00FD122E" w:rsidP="00C20430">
      <w:pPr>
        <w:spacing w:after="0"/>
        <w:rPr>
          <w:b/>
          <w:bCs/>
        </w:rPr>
      </w:pPr>
    </w:p>
    <w:p w:rsidR="00FD122E" w:rsidRDefault="00FD122E" w:rsidP="00C20430">
      <w:pPr>
        <w:spacing w:after="0"/>
        <w:rPr>
          <w:b/>
          <w:bCs/>
        </w:rPr>
      </w:pPr>
    </w:p>
    <w:p w:rsidR="00FD122E" w:rsidRDefault="00FD122E" w:rsidP="00C20430">
      <w:pPr>
        <w:spacing w:after="0"/>
        <w:rPr>
          <w:b/>
          <w:bCs/>
        </w:rPr>
      </w:pPr>
    </w:p>
    <w:p w:rsidR="00C20430" w:rsidRDefault="00C20430" w:rsidP="00C20430">
      <w:pPr>
        <w:spacing w:after="0"/>
        <w:rPr>
          <w:b/>
          <w:bCs/>
        </w:rPr>
      </w:pPr>
      <w:r w:rsidRPr="00C20430">
        <w:rPr>
          <w:b/>
          <w:bCs/>
        </w:rPr>
        <w:lastRenderedPageBreak/>
        <w:t xml:space="preserve">Zicht op herstel </w:t>
      </w:r>
    </w:p>
    <w:p w:rsidR="00C20430" w:rsidRPr="00C20430" w:rsidRDefault="00C20430" w:rsidP="00C20430">
      <w:pPr>
        <w:spacing w:after="0"/>
        <w:rPr>
          <w:b/>
          <w:bCs/>
        </w:rPr>
      </w:pPr>
      <w:r w:rsidRPr="00C20430">
        <w:t xml:space="preserve">Goede informatie en afspraken over uw behandel- en zorgplan op de verpleegafdeling kunnen u en uw naaste(n) helpen om te begrijpen hoe uw weg naar verder herstel in het ziekenhuis eruit gaat zien. Ook krijgt u hierdoor zelf meer grip op dat traject. U wordt dagelijks geïnformeerd over uw situatie door het behandelend team. Geef daarbij zelf ook uw persoonlijke zorgbehoeften en -wensen aan. Als u en uw naaste(n) een gezamenlijk gesprek willen met een arts en/of een verpleegkundige, bijvoorbeeld over voortgang van het hersteltraject of over ontslag uit het ziekenhuis, kunt u dat aan de verpleegkundige kenbaar maken. Zij kan het gesprek organiseren. </w:t>
      </w:r>
    </w:p>
    <w:p w:rsidR="00C20430" w:rsidRDefault="00C20430" w:rsidP="00C20430">
      <w:pPr>
        <w:spacing w:after="0"/>
        <w:rPr>
          <w:b/>
          <w:bCs/>
        </w:rPr>
      </w:pPr>
    </w:p>
    <w:p w:rsidR="00C20430" w:rsidRPr="00C20430" w:rsidRDefault="00C20430" w:rsidP="00C20430">
      <w:pPr>
        <w:spacing w:after="0"/>
        <w:rPr>
          <w:b/>
          <w:bCs/>
        </w:rPr>
      </w:pPr>
      <w:r w:rsidRPr="00C20430">
        <w:rPr>
          <w:b/>
          <w:bCs/>
        </w:rPr>
        <w:t>Klachten, problemen en vragen</w:t>
      </w:r>
    </w:p>
    <w:p w:rsidR="00C20430" w:rsidRPr="00C20430" w:rsidRDefault="00C20430" w:rsidP="00C20430">
      <w:pPr>
        <w:spacing w:after="0"/>
      </w:pPr>
      <w:r w:rsidRPr="00C20430">
        <w:t xml:space="preserve">Het ziektebeeld en de noodzakelijke behandeling en medicijnen die u hebt ontvangen kunnen aanleiding geven tot lichamelijke en/of psychische klachten. Er kan sprake zijn van zwakke conditie, spier- en zenuwpijn, slechte eetlust, slaapproblemen, nachtmerries en flashbacks, angst, depressie, snel geëmotioneerd zijn, stress of geheugen- en concentratieproblemen. Deze klachten kunnen tijdens en na het ziekenhuisverblijf uw herstel belemmeren en de kwaliteit van uw dagelijks leven beïnvloeden. Hoe lang deze klachten aanhouden hangt af van verschillende factoren. De aandoening waarvoor IC behandeling nodig was en hoe lang u op de IC opgenomen bent geweest spelen hierbij een belangrijke rol. Het is niet mogelijk om vooraf te zeggen hoe lang het herstel duurt en of alle klachten helemaal verdwijnen. De wetenschap dat deze klachten onderdeel uitmaken van het herstelproces, kan u en uw naasten helpen om er beter mee om te gaan. Hieronder vindt u een aantal vaak gestelde vragen. </w:t>
      </w:r>
    </w:p>
    <w:p w:rsidR="00C20430" w:rsidRDefault="00C20430" w:rsidP="00C20430">
      <w:pPr>
        <w:spacing w:after="0"/>
        <w:rPr>
          <w:b/>
          <w:bCs/>
        </w:rPr>
      </w:pPr>
    </w:p>
    <w:p w:rsidR="00C20430" w:rsidRPr="00C20430" w:rsidRDefault="00C20430" w:rsidP="00C20430">
      <w:pPr>
        <w:spacing w:after="0"/>
        <w:rPr>
          <w:b/>
          <w:bCs/>
        </w:rPr>
      </w:pPr>
      <w:r w:rsidRPr="00C20430">
        <w:rPr>
          <w:b/>
          <w:bCs/>
        </w:rPr>
        <w:t>Ik heb het gevoel geen energie te hebben, hoe komt dat ?</w:t>
      </w:r>
    </w:p>
    <w:p w:rsidR="00C20430" w:rsidRDefault="00C20430" w:rsidP="00C20430">
      <w:pPr>
        <w:spacing w:after="0"/>
      </w:pPr>
      <w:r w:rsidRPr="00C20430">
        <w:t>Rond de tijd van uw IC ontslag kan de geringste activiteit een enorme inspanning vragen en u een vermoeid gevoel geven. Deze vermoeidheid is gebruikelijk en neemt af in de loop van de tijd. Tijdens uw ve</w:t>
      </w:r>
      <w:r w:rsidR="00FD122E">
        <w:t xml:space="preserve">rblijf op de intensive care afdeling </w:t>
      </w:r>
      <w:r w:rsidRPr="00C20430">
        <w:t xml:space="preserve"> heeft u waarschijnlijk lichaamsgewicht, spierkracht en (omvang van) spierweefsel verloren. Uw gewrichten kunnen stijf zijn. Oorzaken zijn onder andere verminderde beweging, een gebrek aan spieractiviteit en de zeer hoge energiebehoefte bij een ernstige ziekte.</w:t>
      </w:r>
    </w:p>
    <w:p w:rsidR="00C20430" w:rsidRDefault="00C20430" w:rsidP="00AB7E8B">
      <w:pPr>
        <w:spacing w:after="0"/>
      </w:pPr>
      <w:r w:rsidRPr="00C20430">
        <w:t xml:space="preserve">Vermoeidheid, verlies van spierkracht en conditieverlies zijn de meest gehoorde klachten na ontslag van de IC. De mate van conditie- en spierkrachtverlies is verschillend per patiënt en kan samenhangen met de ernst van uw ziekte, de duur van het IC verblijf en met uw toestand vóór de IC opname. Herstel van functies heeft tijd nodig. Het kan zes maanden duren voordat u alledaagse activiteiten weer kunt uitvoeren zoals u gewend was. In sommige gevallen neemt het weer oppakken van uw leven meer tijd in beslag. </w:t>
      </w:r>
    </w:p>
    <w:p w:rsidR="00AB7E8B" w:rsidRPr="00C20430" w:rsidRDefault="00AB7E8B" w:rsidP="00AB7E8B">
      <w:pPr>
        <w:spacing w:after="0"/>
      </w:pPr>
    </w:p>
    <w:p w:rsidR="00AB7E8B" w:rsidRPr="006E14CE" w:rsidRDefault="00C20430" w:rsidP="00AB7E8B">
      <w:pPr>
        <w:spacing w:after="0"/>
        <w:rPr>
          <w:b/>
          <w:bCs/>
          <w:lang w:val="en-US"/>
        </w:rPr>
      </w:pPr>
      <w:r w:rsidRPr="006E14CE">
        <w:rPr>
          <w:b/>
          <w:bCs/>
          <w:lang w:val="en-US"/>
        </w:rPr>
        <w:t xml:space="preserve">Spierzwakte (intensive care acquired weakness, ICUAW) </w:t>
      </w:r>
    </w:p>
    <w:p w:rsidR="003D20F6" w:rsidRDefault="00C20430" w:rsidP="00AB7E8B">
      <w:pPr>
        <w:spacing w:after="0"/>
      </w:pPr>
      <w:r w:rsidRPr="00C20430">
        <w:t xml:space="preserve">Deze Engelse term betekent letterlijk vertaald; ‘op de IC gekregen (spier)zwakte’. De belangrijkste verschijnselen bij ICUAW (voorheen ook genoemd critical illness polyneuro(myo)pathy, CIP(M)) zijn spierzwakte en een veranderd gevoel in onder andere handen en voeten. Hoewel de oorzaak niet helemaal duidelijk is, gaat het hier niet om verlies van spieromvang door inactiviteit en hoge energiebehoefte, zoals hierboven beschreven. Door het ernstig ziek zijn komen bij ICUAW allerlei schadelijke stoffen in de bloedbaan. Deze stoffen komen in contact met uw zenuwen en/of spieren, waardoor die niet meer goed functioneren en gedeeltelijk kunnen beschadigen. De spierzwakte die hierdoor ontstaat, is het meest voelbaar in de benen en de armen. </w:t>
      </w:r>
    </w:p>
    <w:p w:rsidR="00C20430" w:rsidRPr="00C20430" w:rsidRDefault="00C20430" w:rsidP="00AB7E8B">
      <w:pPr>
        <w:spacing w:after="0"/>
      </w:pPr>
      <w:r w:rsidRPr="00C20430">
        <w:lastRenderedPageBreak/>
        <w:t xml:space="preserve">Dit kan verschillende klachten opleveren: moeite met bewegen, krachtvermindering en stoornissen in het gevoel. Ook zijn soms de middenrifspieren en de slikspieren aangedaan, waardoor de ademhaling, het spreken en het slikken kunnen worden bemoeilijkt. Incidenteel is sprake van een (tijdelijke) totale slappe verlamming, waarbij de aangezichtsspieren niet meedoen. </w:t>
      </w:r>
    </w:p>
    <w:p w:rsidR="00C20430" w:rsidRPr="00C20430" w:rsidRDefault="00C20430" w:rsidP="00AB7E8B">
      <w:pPr>
        <w:spacing w:after="0"/>
      </w:pPr>
      <w:r w:rsidRPr="00C20430">
        <w:t xml:space="preserve">Mogelijke houdings- en bewegingsverschijnselen: </w:t>
      </w:r>
    </w:p>
    <w:p w:rsidR="00C20430" w:rsidRPr="00C20430" w:rsidRDefault="00C20430" w:rsidP="00463FF0">
      <w:pPr>
        <w:spacing w:after="0"/>
      </w:pPr>
      <w:r w:rsidRPr="00C20430">
        <w:t xml:space="preserve">* U kunt stijfheid en krachtsverlies voelen in spieren en gewrichten, alsof er zeer zware fysieke arbeid </w:t>
      </w:r>
      <w:r w:rsidR="00463FF0">
        <w:t xml:space="preserve">  </w:t>
      </w:r>
      <w:r w:rsidRPr="00C20430">
        <w:t xml:space="preserve">is verricht. </w:t>
      </w:r>
    </w:p>
    <w:p w:rsidR="00C20430" w:rsidRPr="00C20430" w:rsidRDefault="00C20430" w:rsidP="00AB7E8B">
      <w:pPr>
        <w:spacing w:after="0"/>
      </w:pPr>
      <w:r w:rsidRPr="00C20430">
        <w:t xml:space="preserve">* U kunt een veranderd gevoel ervaren in voeten en handen: doof of slapend (een gevoel op watten te lopen), prikkelend of tintelend, gespannen of strak. </w:t>
      </w:r>
    </w:p>
    <w:p w:rsidR="00C20430" w:rsidRPr="00C20430" w:rsidRDefault="00C20430" w:rsidP="00AB7E8B">
      <w:pPr>
        <w:spacing w:after="0"/>
      </w:pPr>
      <w:r w:rsidRPr="00C20430">
        <w:t xml:space="preserve">* U kunt zenuwpijn hebben: een brandend gevoel, pijnscheuten of een stekende pijn. </w:t>
      </w:r>
    </w:p>
    <w:p w:rsidR="00C20430" w:rsidRPr="00C20430" w:rsidRDefault="00C20430" w:rsidP="00AB7E8B">
      <w:pPr>
        <w:spacing w:after="0"/>
      </w:pPr>
      <w:r w:rsidRPr="00C20430">
        <w:t xml:space="preserve">* U kunt problemen hebben met balans en stabiliteit: een onzeker gevoel bij staan of lopen, waardoor u steun moet zoeken, bijvoorbeeld bij het douchen. Dat gevoel kan toenemen in het donker of bij het sluiten van de ogen. </w:t>
      </w:r>
    </w:p>
    <w:p w:rsidR="00C20430" w:rsidRPr="00C20430" w:rsidRDefault="00C20430" w:rsidP="00AB7E8B">
      <w:pPr>
        <w:spacing w:after="0"/>
      </w:pPr>
    </w:p>
    <w:p w:rsidR="00AB5C8E" w:rsidRDefault="00C20430" w:rsidP="00AB7E8B">
      <w:pPr>
        <w:spacing w:after="0"/>
      </w:pPr>
      <w:r w:rsidRPr="00C20430">
        <w:t>De behandeling van dit ziektebeeld is erop gericht om onderliggende problemen aan te pakken. Als deze problemen verminderen kan herstel van de spieren en zenuwen plaatsvinden. Fysiotherapie en zo nodig ergotherapie kunnen helpen om de spieren en gewrichten soepel te houden en zo mogelijk te trainen. Als het slikken (met name in het begin) nog niet goed gaat, is begeleiding door een logopedist zinvol. De spier- en zenuwklachten kunnen afnemen naarmate de tijd vordert.</w:t>
      </w:r>
    </w:p>
    <w:p w:rsidR="006E14CE" w:rsidRDefault="006E14CE" w:rsidP="00AB7E8B">
      <w:pPr>
        <w:spacing w:after="0"/>
      </w:pPr>
    </w:p>
    <w:p w:rsidR="006E14CE" w:rsidRDefault="006E14CE" w:rsidP="006E14CE">
      <w:pPr>
        <w:spacing w:after="0"/>
        <w:rPr>
          <w:b/>
          <w:bCs/>
        </w:rPr>
      </w:pPr>
      <w:r w:rsidRPr="006E14CE">
        <w:rPr>
          <w:b/>
          <w:bCs/>
        </w:rPr>
        <w:t xml:space="preserve">Oefenen </w:t>
      </w:r>
    </w:p>
    <w:p w:rsidR="006E14CE" w:rsidRDefault="006E14CE" w:rsidP="006E14CE">
      <w:pPr>
        <w:spacing w:after="0"/>
      </w:pPr>
      <w:r w:rsidRPr="006E14CE">
        <w:t xml:space="preserve">Om te herstellen en sterker te worden is het belangrijk om uw spieren te oefenen, zodat het spierweefsel weer groeit en de spierkracht kan herstellen. Zo vroeg mogelijk beginnen met oefenen en actief bewegen helpt uw herstel, zowel lichamelijk als geestelijk. U bent op de IC </w:t>
      </w:r>
      <w:r w:rsidR="00463FF0">
        <w:t xml:space="preserve">afdeling </w:t>
      </w:r>
      <w:r w:rsidRPr="006E14CE">
        <w:t xml:space="preserve">misschien al gestart met wat oefeningen (zitten, lopen, been- en armoefeningen). Dit wordt vervolgd door de fysiotherapeut op de verpleegafdeling, die uw herstel begeleidt. Als u een oefenschema heeft gekregen voordat u het ziekenhuis verlaat, is het belangrijk om hier thuis mee door te gaan. U kunt aan uw arts of fysiotherapeut advies vragen om activiteiten te ondernemen. Als uw kracht terugkeert, mag u wat intensievere oefeningen doen, zoals zwemmen, snel(ler) lopen of fietsen. De meeste patiënten die last hebben gekregen van intensive care acquired weakness (ICUAW), moeten ook nog lang na de ziekenhuisopname revalideren om te herstellen. In de weken tot maanden na de IC opname kunnen patiënten merken dat ze nog te maken hebben met afgenomen spierkracht en uithoudingsvermogen. Zoals aangegeven kan in sommige gevallen het hersteltraject langer dan zes maanden duren. Het kan ook gebeuren dat de volledige spierkracht na ICUAW niet meer terug komt. </w:t>
      </w:r>
    </w:p>
    <w:p w:rsidR="006E14CE" w:rsidRDefault="006E14CE" w:rsidP="006E14CE">
      <w:pPr>
        <w:spacing w:after="0"/>
      </w:pPr>
    </w:p>
    <w:p w:rsidR="006E14CE" w:rsidRPr="006E14CE" w:rsidRDefault="006E14CE" w:rsidP="006E14CE">
      <w:pPr>
        <w:spacing w:after="0"/>
        <w:rPr>
          <w:b/>
          <w:bCs/>
        </w:rPr>
      </w:pPr>
      <w:r w:rsidRPr="006E14CE">
        <w:rPr>
          <w:b/>
          <w:bCs/>
        </w:rPr>
        <w:t>Waarom kan ik niet goed op de gewone manier eten?</w:t>
      </w:r>
    </w:p>
    <w:p w:rsidR="00463FF0" w:rsidRDefault="006E14CE" w:rsidP="006E14CE">
      <w:pPr>
        <w:spacing w:after="0"/>
      </w:pPr>
      <w:r w:rsidRPr="006E14CE">
        <w:t xml:space="preserve">Op de IC </w:t>
      </w:r>
      <w:r w:rsidR="00463FF0">
        <w:t xml:space="preserve">afdeling </w:t>
      </w:r>
      <w:r w:rsidRPr="006E14CE">
        <w:t>bent u mogelijk niet in staat geweest om op de voor u gebruikelijke manier te eten door bijvoorbeeld de beademingsbuis in uw keel en beademd worden. Het kan zijn dat voeding nodig was via een voedingssonde (direct in het maag-darmkanaal) of intraveneus (in een bloedvat via een infuus). Ook kunt u na de IC (nog) moeite hebben om goed te kunnen slikken. Wanneer u overgeplaatst wordt naar de verpleegafdeling mag u soms starten met het eten van vloeibaar en/of vast voedsel, maar u heeft dan misschien nog bijvoeding nodig</w:t>
      </w:r>
      <w:r w:rsidR="00463FF0">
        <w:t xml:space="preserve"> </w:t>
      </w:r>
      <w:r w:rsidRPr="006E14CE">
        <w:t xml:space="preserve">via de voedingssonde om goed gevoed te blijven. De diëtist stelt zo nodig uw voedingsbehoeften vast en geeft u mogelijk maaltijden of voedingsmiddelen/dranken met een hoog eiwit- en energiegehalte om weer aan te kunnen sterken. Concrete adviezen hierover vindt u verderop in deze tekst. </w:t>
      </w:r>
    </w:p>
    <w:p w:rsidR="006E14CE" w:rsidRPr="006E14CE" w:rsidRDefault="006E14CE" w:rsidP="006E14CE">
      <w:pPr>
        <w:spacing w:after="0"/>
      </w:pPr>
      <w:r w:rsidRPr="006E14CE">
        <w:lastRenderedPageBreak/>
        <w:t xml:space="preserve">Ziekte en/of de behandeling ervan kunnen de smaak, de reuk en de eetlust beïnvloeden. Dit kan het eten moeilijker maken. Ook pijn, angst, diarree, misselijkheid, braken en het gebruik van medicijnen kunnen hier een rol spelen. Deze veranderingen zijn meestal binnen enkele weken weer normaal. </w:t>
      </w:r>
    </w:p>
    <w:p w:rsidR="006E14CE" w:rsidRDefault="006E14CE" w:rsidP="006E14CE">
      <w:pPr>
        <w:spacing w:after="0"/>
        <w:rPr>
          <w:b/>
          <w:bCs/>
        </w:rPr>
      </w:pPr>
    </w:p>
    <w:p w:rsidR="006E14CE" w:rsidRDefault="006E14CE" w:rsidP="006E14CE">
      <w:pPr>
        <w:spacing w:after="0"/>
        <w:rPr>
          <w:b/>
          <w:bCs/>
        </w:rPr>
      </w:pPr>
      <w:r w:rsidRPr="006E14CE">
        <w:rPr>
          <w:b/>
          <w:bCs/>
        </w:rPr>
        <w:t>Slikproblemen</w:t>
      </w:r>
    </w:p>
    <w:p w:rsidR="006E14CE" w:rsidRPr="006E14CE" w:rsidRDefault="006E14CE" w:rsidP="006E14CE">
      <w:pPr>
        <w:spacing w:after="0"/>
      </w:pPr>
      <w:r w:rsidRPr="006E14CE">
        <w:t>De eerste tijd na een IC opname kan het slikken pijnlijk zijn; dit is het gevolg van irritatie van de keel en luchtweg na een lange beademingsperiode. Moeilijk kunnen slikken kan ook veroorzaakt worden door een nog bestaande zwakte van de slikspieren, als gevolg van intensive care acquired weakness, ICUAW (zie het thema ‘Spierzwakte’ in deze brochure). Slikstoornissen kunnen beangstigend zijn: het niet goed kunnen doorslikken van drank, voedsel of speeksel kan verslikken en hoestbuien veroorzaken.</w:t>
      </w:r>
      <w:r>
        <w:t xml:space="preserve"> </w:t>
      </w:r>
      <w:r w:rsidRPr="006E14CE">
        <w:t>De logopedist kan helpen om de oorzaak van slikproblemen te vinden en begeleidt u bij het weer goed kunnen kauwen en slikken.</w:t>
      </w:r>
    </w:p>
    <w:p w:rsidR="006E14CE" w:rsidRDefault="006E14CE" w:rsidP="00AB7E8B">
      <w:pPr>
        <w:spacing w:after="0"/>
      </w:pPr>
    </w:p>
    <w:p w:rsidR="006E14CE" w:rsidRDefault="006E14CE" w:rsidP="006E14CE">
      <w:pPr>
        <w:spacing w:after="0"/>
        <w:rPr>
          <w:b/>
          <w:bCs/>
        </w:rPr>
      </w:pPr>
      <w:r w:rsidRPr="006E14CE">
        <w:rPr>
          <w:b/>
          <w:bCs/>
        </w:rPr>
        <w:t xml:space="preserve">Smaak en reuk </w:t>
      </w:r>
    </w:p>
    <w:p w:rsidR="006E14CE" w:rsidRDefault="006E14CE" w:rsidP="006E14CE">
      <w:pPr>
        <w:spacing w:after="0"/>
      </w:pPr>
      <w:r w:rsidRPr="006E14CE">
        <w:t>Smaak en reuk kunnen aangetast zijn tijdens uw verblijf op de IC</w:t>
      </w:r>
      <w:r w:rsidR="00463FF0">
        <w:t xml:space="preserve"> afdeling</w:t>
      </w:r>
      <w:r w:rsidRPr="006E14CE">
        <w:t xml:space="preserve">. Hierdoor kan het eten heel anders smaken dan u verwacht. Dit kan komen door het tijdelijk minder goed functioneren van uw smaakpapillen omdat deze even niet gebruikt zijn (sondevoeding of voeding via een infuus), verandering van uw reukzin (reuk en smaak functioneren samen) en smaakverandering door medicijnen (bijvoorbeeld antibiotica). </w:t>
      </w:r>
    </w:p>
    <w:p w:rsidR="006E14CE" w:rsidRDefault="006E14CE" w:rsidP="006E14CE">
      <w:pPr>
        <w:spacing w:after="0"/>
      </w:pPr>
    </w:p>
    <w:p w:rsidR="006E14CE" w:rsidRDefault="006E14CE" w:rsidP="006E14CE">
      <w:pPr>
        <w:spacing w:after="0"/>
        <w:rPr>
          <w:b/>
          <w:bCs/>
        </w:rPr>
      </w:pPr>
      <w:r w:rsidRPr="006E14CE">
        <w:rPr>
          <w:b/>
          <w:bCs/>
        </w:rPr>
        <w:t xml:space="preserve">Eetlust </w:t>
      </w:r>
    </w:p>
    <w:p w:rsidR="006E14CE" w:rsidRPr="006E14CE" w:rsidRDefault="006E14CE" w:rsidP="006E14CE">
      <w:pPr>
        <w:spacing w:after="0"/>
      </w:pPr>
      <w:r w:rsidRPr="006E14CE">
        <w:t xml:space="preserve">Omdat u moe bent en/of veel spierverlies hebt, kan het nuttigen van een maaltijd al een hele inspanning zijn. De eetlust is meestal in het begin niet optimaal. Dit kan ook te maken hebben met een opgeblazen gevoel, veroorzaakt door een verstoorde darmflora. Bepaalde medicatie, bijvoorbeeld antibiotica, kan dit teweegbrengen. Daarnaast kunnen een pijnlijke, soms droge mond en pijn bij het slikken de maaltijd tot een onprettige ervaring maken. Als u deze klachten hebt is het verstandig om contact op te (laten) nemen met een diëtist(e). </w:t>
      </w:r>
    </w:p>
    <w:p w:rsidR="006E14CE" w:rsidRPr="006E14CE" w:rsidRDefault="006E14CE" w:rsidP="006E14CE">
      <w:pPr>
        <w:spacing w:after="0"/>
      </w:pPr>
      <w:r w:rsidRPr="006E14CE">
        <w:t xml:space="preserve">Tips voor aangenaam en smakelijk eten: </w:t>
      </w:r>
    </w:p>
    <w:p w:rsidR="006E14CE" w:rsidRPr="006E14CE" w:rsidRDefault="006E14CE" w:rsidP="006E14CE">
      <w:pPr>
        <w:spacing w:after="0"/>
      </w:pPr>
      <w:r w:rsidRPr="006E14CE">
        <w:t xml:space="preserve">*Neem de tijd om te eten. </w:t>
      </w:r>
      <w:r w:rsidRPr="006E14CE">
        <w:tab/>
      </w:r>
    </w:p>
    <w:p w:rsidR="006E14CE" w:rsidRPr="006E14CE" w:rsidRDefault="006E14CE" w:rsidP="006E14CE">
      <w:pPr>
        <w:spacing w:after="0"/>
      </w:pPr>
      <w:r w:rsidRPr="006E14CE">
        <w:t xml:space="preserve">* Eet meerdere malen kleine porties. </w:t>
      </w:r>
    </w:p>
    <w:p w:rsidR="006E14CE" w:rsidRPr="006E14CE" w:rsidRDefault="006E14CE" w:rsidP="006E14CE">
      <w:pPr>
        <w:spacing w:after="0"/>
      </w:pPr>
      <w:r w:rsidRPr="006E14CE">
        <w:t xml:space="preserve">*Bouw het eten van pittig of gekruid voedsel langzaam op, uw maag en darmen zijn dit niet meer     gewend.  </w:t>
      </w:r>
    </w:p>
    <w:p w:rsidR="006E14CE" w:rsidRPr="006E14CE" w:rsidRDefault="006E14CE" w:rsidP="006E14CE">
      <w:pPr>
        <w:spacing w:after="0"/>
      </w:pPr>
      <w:r w:rsidRPr="006E14CE">
        <w:t xml:space="preserve">* Gebruik speciale calorierijke drankjes met extra vitaminen en mineralen als bijvoeding. </w:t>
      </w:r>
    </w:p>
    <w:p w:rsidR="006E14CE" w:rsidRPr="006E14CE" w:rsidRDefault="006E14CE" w:rsidP="006E14CE">
      <w:pPr>
        <w:spacing w:after="0"/>
      </w:pPr>
      <w:r w:rsidRPr="006E14CE">
        <w:t xml:space="preserve">* Drink voldoende, als dat is toegestaan. </w:t>
      </w:r>
    </w:p>
    <w:p w:rsidR="006E14CE" w:rsidRPr="006E14CE" w:rsidRDefault="006E14CE" w:rsidP="006E14CE">
      <w:pPr>
        <w:spacing w:after="0"/>
      </w:pPr>
      <w:r w:rsidRPr="006E14CE">
        <w:t>Zowel in het ziekenhuis als thuis is het belangrijk dat u voldoende en de juiste voeding krijgt om uw herstel te ondersteunen. Praktische informatie hierover kunt u vinden in de brochures ‘Adviezen over energie- en eiwitrijke voeding’, ‘Risico op ondervoeding tijdens opname’.</w:t>
      </w:r>
    </w:p>
    <w:p w:rsidR="006E14CE" w:rsidRPr="006E14CE" w:rsidRDefault="006E14CE" w:rsidP="006E14CE">
      <w:pPr>
        <w:spacing w:after="0"/>
      </w:pPr>
    </w:p>
    <w:p w:rsidR="006E14CE" w:rsidRPr="006E14CE" w:rsidRDefault="006E14CE" w:rsidP="006E14CE">
      <w:pPr>
        <w:spacing w:after="0"/>
        <w:rPr>
          <w:b/>
          <w:bCs/>
        </w:rPr>
      </w:pPr>
      <w:r w:rsidRPr="006E14CE">
        <w:rPr>
          <w:b/>
          <w:bCs/>
        </w:rPr>
        <w:t>Waarom kan ik ‘s nachts niet slapen?</w:t>
      </w:r>
    </w:p>
    <w:p w:rsidR="006E14CE" w:rsidRDefault="006E14CE" w:rsidP="006E14CE">
      <w:pPr>
        <w:spacing w:after="0"/>
      </w:pPr>
      <w:r w:rsidRPr="006E14CE">
        <w:t>Vermoeidheid en gebrek aan energie komen bijna bij alle patiënten voor na ontslag van de IC</w:t>
      </w:r>
      <w:r w:rsidR="00463FF0">
        <w:t xml:space="preserve"> afdeling</w:t>
      </w:r>
      <w:r w:rsidRPr="006E14CE">
        <w:t xml:space="preserve">. Door onder meer het ingrijpende effect van de IC opname kan het zijn dat u minder goed slaapt of bang bent om te gaan slapen. U hebt op de IC </w:t>
      </w:r>
      <w:r w:rsidR="00463FF0">
        <w:t xml:space="preserve">afdeling </w:t>
      </w:r>
      <w:r w:rsidRPr="006E14CE">
        <w:t>dag en nacht zorg ontvangen, wat uw dag- en nachtritme verstoord kan hebben. Misschien voelt u zich gedurende de dag moe en kunt u ‘s nachts niet slapen.</w:t>
      </w:r>
    </w:p>
    <w:p w:rsidR="006E14CE" w:rsidRDefault="006E14CE" w:rsidP="00AB7E8B">
      <w:pPr>
        <w:spacing w:after="0"/>
      </w:pPr>
    </w:p>
    <w:p w:rsidR="006E14CE" w:rsidRPr="006E14CE" w:rsidRDefault="006E14CE" w:rsidP="006E14CE">
      <w:pPr>
        <w:spacing w:after="0"/>
      </w:pPr>
      <w:r w:rsidRPr="006E14CE">
        <w:lastRenderedPageBreak/>
        <w:t xml:space="preserve">Gedeeltelijk kan dit komen door het effect van sommige medicijnen die u hebt gehad. Slaapstoornissen kunnen zich ook voordoen als onderdeel van een delirium, zie verderop in deze tekst. Slaapproblemen nadat u de intensive care heeft verlaten zijn niet uitzonderlijk, zij verminderen in de loop van de tijd. Huis-, tuin- en keukenmiddeltjes, zoals het drinken van warme melk of ontspanningsoefeningen, helpen soms hierbij. Een ander advies is om elke avond op hetzelfde tijdstip naar bed te gaan en ’s ochtends op een vast tijdstip weer op te staan, zelfs als u niet goed geslapen heeft tijdens de nacht. U zult merken dat, wanneer uw activiteiten toenemen, uw slaappatroon terugkeert naar wat u gewend was. Als het slaapprobleem naar uw oordeel te lang aanhoudt of u zich bezorgd maakt over het gebrek aan slaap, meld het bij uw verpleegkundige of arts. </w:t>
      </w:r>
    </w:p>
    <w:p w:rsidR="006E14CE" w:rsidRDefault="006E14CE" w:rsidP="006E14CE">
      <w:pPr>
        <w:spacing w:after="0"/>
        <w:rPr>
          <w:b/>
          <w:bCs/>
        </w:rPr>
      </w:pPr>
    </w:p>
    <w:p w:rsidR="006E14CE" w:rsidRDefault="006E14CE" w:rsidP="006E14CE">
      <w:pPr>
        <w:spacing w:after="0"/>
        <w:rPr>
          <w:b/>
          <w:bCs/>
        </w:rPr>
      </w:pPr>
      <w:r w:rsidRPr="006E14CE">
        <w:rPr>
          <w:b/>
          <w:bCs/>
        </w:rPr>
        <w:t xml:space="preserve">Ik heb angstige, verwarrende dromen gehad, is dit niet vreemd? </w:t>
      </w:r>
    </w:p>
    <w:p w:rsidR="00463FF0" w:rsidRDefault="006E14CE" w:rsidP="006E14CE">
      <w:pPr>
        <w:spacing w:after="0"/>
      </w:pPr>
      <w:r w:rsidRPr="006E14CE">
        <w:t xml:space="preserve">Tijdens uw IC verblijf kunt u levendige, mooie, verwarrende of angstige waanbeelden, nachtmerries, dromen en gevoel van dreiging hebben meegemaakt. De beelden en de beleving die u had op de IC </w:t>
      </w:r>
      <w:r w:rsidR="00463FF0">
        <w:t xml:space="preserve">afdeling </w:t>
      </w:r>
      <w:r w:rsidRPr="006E14CE">
        <w:t xml:space="preserve">kunnen heel anders zijn geweest dan de werkelijkheid. Uw lichaam en geest raakten ontregeld, met als gevolg dat u vaak niet meer wist waar u was of wat er gebeurde en dat u er onrustig door werd. Ook slaapstoornissen, concentratieverlies en vergeetachtigheid kunnen daaraan hebben bijgedragen. Dit beeld noemen we (acute) verwardheid of delirium. </w:t>
      </w:r>
    </w:p>
    <w:p w:rsidR="006E14CE" w:rsidRPr="006E14CE" w:rsidRDefault="006E14CE" w:rsidP="006E14CE">
      <w:pPr>
        <w:spacing w:after="0"/>
      </w:pPr>
      <w:r w:rsidRPr="006E14CE">
        <w:t xml:space="preserve">Delirium wordt veroorzaakt door het ernstig ziek zijn en door sommige medicijnen. Soms wordt deze verwardheid beleefd als een mooie en verwonderende ervaring, maar meestal als erg angstig en oncontroleerbaar. Misschien hebben uw naasten u hier iets over verteld. Als u zelf het idee hebt dat u verward bent geweest of soms nog bent, kan het helpen erover te praten met de verpleegkundige, de arts of iemand uit uw eigen omgeving die u vertrouwt. Het bespreken van dromen, beelden of nachtmerries kan bijdragen aan het begrijpen van de betekenis ervan en aan het verduidelijken van uw eigen gemoedstoestand. Deze dromen verdwijnen gewoonlijk in de loop van de tijd. Als dit na de IC </w:t>
      </w:r>
      <w:r w:rsidR="00413EAB">
        <w:t xml:space="preserve">opname </w:t>
      </w:r>
      <w:r w:rsidRPr="006E14CE">
        <w:t xml:space="preserve">nog een aantal dagen of weken door blijft gaan, ervaren sommige patiënten het als ondersteunend om de intensive care te bezoeken en te zien hoe die omgeving eruit ziet. Dit kan meer duidelijkheid geven aan de dromen en beelden die u hebt gehad, Zie ook het thema ’De IC weer bezoeken’ verderop in deze brochure. </w:t>
      </w:r>
    </w:p>
    <w:p w:rsidR="006E14CE" w:rsidRDefault="006E14CE" w:rsidP="006E14CE">
      <w:pPr>
        <w:spacing w:after="0"/>
        <w:rPr>
          <w:b/>
          <w:bCs/>
        </w:rPr>
      </w:pPr>
    </w:p>
    <w:p w:rsidR="006E14CE" w:rsidRDefault="006E14CE" w:rsidP="006E14CE">
      <w:pPr>
        <w:spacing w:after="0"/>
        <w:rPr>
          <w:b/>
          <w:bCs/>
        </w:rPr>
      </w:pPr>
      <w:r w:rsidRPr="006E14CE">
        <w:rPr>
          <w:b/>
          <w:bCs/>
        </w:rPr>
        <w:t xml:space="preserve">Waarom kan ik me (bijna) niets van mijn IC verblijf herinneren? </w:t>
      </w:r>
    </w:p>
    <w:p w:rsidR="006E14CE" w:rsidRDefault="006E14CE" w:rsidP="006E14CE">
      <w:pPr>
        <w:spacing w:after="0"/>
      </w:pPr>
      <w:r w:rsidRPr="006E14CE">
        <w:t>Het kan gebeuren dat u zich weinig of niets herinnert van de IC opname. U weet misschien niet meer goed waarom u daar bent opgenomen en hoe ziek u bent geweest. En het kan zijn dat u een gedeelte van de tijd helemaal ‘kwijt’ bent. Redenen hiervoor kunnen zijn dat u in slaap bent gehouden met medicijnen, in de war bent geweest of door een stoornis in de hersenen een verminderd bewustzijn had. Patiënten kunnen hun IC opname heel verschillend ervaren.</w:t>
      </w:r>
    </w:p>
    <w:p w:rsidR="00413EAB" w:rsidRDefault="006E14CE" w:rsidP="006E14CE">
      <w:pPr>
        <w:spacing w:after="0"/>
      </w:pPr>
      <w:r w:rsidRPr="006E14CE">
        <w:t xml:space="preserve">Velen kunnen zich weinig of niets herinneren en willen achteraf precies weten wat er gebeurd is, het ‘zwarte gat’ alsnog invullen. Anderen willen er liever niets over weten. Voor een aantal patiënten is de opname traumatisch geweest. De ervaring van veel ex-IC patiënten is dat erover praten bijdraagt aan het beter begrijpen van de IC periode. Uw familie en naasten kunnen van grote waarde zijn om u te helpen de lege plekken van uw IC verblijf in te vullen. Zij hebben uw gehele opname heel bewust en van dichtbij meegemaakt. Zij weten hoe het met u was en wat er met u is gebeurd. Belangrijk voor u kan zijn om in te zien dat zij uw IC opname doorgaans als een zeer spannende periode hebben ervaren. </w:t>
      </w:r>
    </w:p>
    <w:p w:rsidR="006E14CE" w:rsidRPr="006E14CE" w:rsidRDefault="006E14CE" w:rsidP="006E14CE">
      <w:pPr>
        <w:spacing w:after="0"/>
      </w:pPr>
      <w:r w:rsidRPr="006E14CE">
        <w:lastRenderedPageBreak/>
        <w:t xml:space="preserve">Daarnaast kan de beleving van de IC periode door uw naasten sterk verschillen van die van uzelf. Ook hier geldt: erover praten en vooral goed naar elkaar luisteren kan bijdragen aan een beter begrip van elkaars ervaring en beleving. </w:t>
      </w:r>
    </w:p>
    <w:p w:rsidR="006E14CE" w:rsidRDefault="006E14CE" w:rsidP="006E14CE">
      <w:pPr>
        <w:spacing w:after="0"/>
        <w:rPr>
          <w:b/>
          <w:bCs/>
        </w:rPr>
      </w:pPr>
    </w:p>
    <w:p w:rsidR="006E14CE" w:rsidRDefault="006E14CE" w:rsidP="006E14CE">
      <w:pPr>
        <w:spacing w:after="0"/>
        <w:rPr>
          <w:b/>
          <w:bCs/>
        </w:rPr>
      </w:pPr>
      <w:r w:rsidRPr="006E14CE">
        <w:rPr>
          <w:b/>
          <w:bCs/>
        </w:rPr>
        <w:t xml:space="preserve">Concentratieproblemen </w:t>
      </w:r>
    </w:p>
    <w:p w:rsidR="006E14CE" w:rsidRPr="006E14CE" w:rsidRDefault="006E14CE" w:rsidP="006E14CE">
      <w:pPr>
        <w:spacing w:after="0"/>
      </w:pPr>
      <w:r w:rsidRPr="006E14CE">
        <w:t xml:space="preserve">Na de IC opname kunt u last hebben van vergeetachtigheid en concentratieverlies. Deze verschijnselen kunnen ook onderdeel zijn van een doorgemaakt delirium, zie de betreffende tekst in deze brochure. Uw ernstige ziekte heeft uw zenuwstelsel zwaar belast. Het verwerken en opslaan van informatie kost de eerste tijd meer moeite en energie. Ook kan uw vermogen om het overzicht te bewaren of meerdere dingen tegelijk te doen u af en toe in de steek laten. Daar hoeft u zich niet voor te schamen, de hersenen hebben tijd nodig om een ernstige ziekte te boven te komen. Door aanpassingen, zoals het werken met lijstjes, het bepalen van de aandacht bij één ding tegelijk en het doen van trainingsoefeningen voor het geheugen kan deze beperking verminderen en kunt u er beter mee om gaan. </w:t>
      </w:r>
    </w:p>
    <w:p w:rsidR="006E14CE" w:rsidRDefault="006E14CE" w:rsidP="006E14CE">
      <w:pPr>
        <w:spacing w:after="0"/>
        <w:rPr>
          <w:b/>
          <w:bCs/>
        </w:rPr>
      </w:pPr>
    </w:p>
    <w:p w:rsidR="006E14CE" w:rsidRDefault="006E14CE" w:rsidP="006E14CE">
      <w:pPr>
        <w:spacing w:after="0"/>
        <w:rPr>
          <w:b/>
          <w:bCs/>
        </w:rPr>
      </w:pPr>
      <w:r w:rsidRPr="006E14CE">
        <w:rPr>
          <w:b/>
          <w:bCs/>
        </w:rPr>
        <w:t xml:space="preserve">Dagboek </w:t>
      </w:r>
    </w:p>
    <w:p w:rsidR="006E14CE" w:rsidRPr="006E14CE" w:rsidRDefault="006E14CE" w:rsidP="006E14CE">
      <w:pPr>
        <w:spacing w:after="0"/>
      </w:pPr>
      <w:r w:rsidRPr="006E14CE">
        <w:t>Het door de IC aangeboden dagboek kan helpen om belevingen en ervaringen met elkaar te delen. Uw familie en naasten hebben in het dagboek gebeurtenissen, ervaringen, informatie en andere notiti</w:t>
      </w:r>
      <w:r w:rsidR="00413EAB">
        <w:t>es tijdens uw verblijf op de IC afdeling</w:t>
      </w:r>
      <w:r w:rsidRPr="006E14CE">
        <w:t xml:space="preserve"> kunnen opschrijven. Bijvoorbeeld waarom u op de IC </w:t>
      </w:r>
      <w:r w:rsidR="00413EAB">
        <w:t xml:space="preserve">afdeling </w:t>
      </w:r>
      <w:r w:rsidRPr="006E14CE">
        <w:t>bent opgenomen, hoe het met u en hen ging, wat er met u en uw familie/naasten gebeurde tijdens uw opname, welke informatie werd gegeven en hoe u en zij die periode hebben ervaren. Ook foto’s en tekeningen kunnen in het dagboek een plek krijgen. Het dagboek kan uzelf en uw familie/naasten helpen om terug te kijken naar uw opnameperiode. Ook kan het eraan bijdrage</w:t>
      </w:r>
      <w:r w:rsidR="00413EAB">
        <w:t>n dat u uw verblijf op de IC afdeling en</w:t>
      </w:r>
      <w:r w:rsidRPr="006E14CE">
        <w:t xml:space="preserve"> gevolgen daarvan goed begrijpt en verwerkt. </w:t>
      </w:r>
    </w:p>
    <w:p w:rsidR="006E14CE" w:rsidRDefault="006E14CE" w:rsidP="006E14CE">
      <w:pPr>
        <w:spacing w:after="0"/>
        <w:rPr>
          <w:b/>
          <w:bCs/>
        </w:rPr>
      </w:pPr>
    </w:p>
    <w:p w:rsidR="006E14CE" w:rsidRDefault="006E14CE" w:rsidP="006E14CE">
      <w:pPr>
        <w:spacing w:after="0"/>
        <w:rPr>
          <w:b/>
          <w:bCs/>
        </w:rPr>
      </w:pPr>
      <w:r w:rsidRPr="006E14CE">
        <w:rPr>
          <w:b/>
          <w:bCs/>
        </w:rPr>
        <w:t xml:space="preserve">Mijn lichaam is veranderd, wanneer zie ik er weer uit als mezelf? </w:t>
      </w:r>
    </w:p>
    <w:p w:rsidR="006E14CE" w:rsidRDefault="006E14CE" w:rsidP="006E14CE">
      <w:pPr>
        <w:spacing w:after="0"/>
      </w:pPr>
      <w:r w:rsidRPr="006E14CE">
        <w:t>Door het ziek zijn kan uw uiterlijk veranderen, maar deze veranderingen zijn meestal tijdelijk. U kunt bijvoorbeeld afgevallen zijn, haaruitval hebben of merken dat de kwaliteit van het haar en van de nagels verminderd is. Ook kan de huid er anders uitzien en aanvoelen. Nu uw conditie weer vooruit gaat, in combinatie met uw voeding en de normale routine van uw verzorging, zullen deze problemen verdwijnen.</w:t>
      </w:r>
    </w:p>
    <w:p w:rsidR="006E14CE" w:rsidRDefault="006E14CE" w:rsidP="006E14CE">
      <w:pPr>
        <w:spacing w:after="0"/>
      </w:pPr>
    </w:p>
    <w:p w:rsidR="006E14CE" w:rsidRDefault="006E14CE" w:rsidP="006E14CE">
      <w:pPr>
        <w:spacing w:after="0"/>
        <w:rPr>
          <w:b/>
          <w:bCs/>
        </w:rPr>
      </w:pPr>
      <w:r w:rsidRPr="006E14CE">
        <w:rPr>
          <w:b/>
          <w:bCs/>
        </w:rPr>
        <w:t xml:space="preserve">Gewicht </w:t>
      </w:r>
    </w:p>
    <w:p w:rsidR="006E14CE" w:rsidRPr="006E14CE" w:rsidRDefault="006E14CE" w:rsidP="006E14CE">
      <w:pPr>
        <w:spacing w:after="0"/>
      </w:pPr>
      <w:r w:rsidRPr="006E14CE">
        <w:t>De meeste patiënten hebben na de IC</w:t>
      </w:r>
      <w:r w:rsidR="00413EAB">
        <w:t xml:space="preserve"> opname </w:t>
      </w:r>
      <w:r w:rsidRPr="006E14CE">
        <w:t xml:space="preserve">last van gewichtsverlies. Als u weer opknapt en meer oefeningen kunt doen, komt u meestal weer langzaam terug op uw gewicht van voor de IC opname. Zie ook het thema “Waarom kan ik niet goed op de gewone manier eten?” in deze brochure. Aan de lijn doen in de fase van herstel is niet verstandig. Bij sommige patiënten is er juist sprake van gewichtstoename door het vasthouden van vocht. Dat merkt u onder meer doordat uw handen en voeten gezwollen zijn. In de regel raakt u dit vocht kwijt, al dan niet met medicijnen. </w:t>
      </w:r>
    </w:p>
    <w:p w:rsidR="006E14CE" w:rsidRDefault="006E14CE" w:rsidP="006E14CE">
      <w:pPr>
        <w:spacing w:after="0"/>
        <w:rPr>
          <w:b/>
          <w:bCs/>
        </w:rPr>
      </w:pPr>
    </w:p>
    <w:p w:rsidR="006E14CE" w:rsidRDefault="006E14CE" w:rsidP="006E14CE">
      <w:pPr>
        <w:spacing w:after="0"/>
        <w:rPr>
          <w:b/>
          <w:bCs/>
        </w:rPr>
      </w:pPr>
      <w:r w:rsidRPr="006E14CE">
        <w:rPr>
          <w:b/>
          <w:bCs/>
        </w:rPr>
        <w:t xml:space="preserve">Huid </w:t>
      </w:r>
    </w:p>
    <w:p w:rsidR="00413EAB" w:rsidRDefault="006E14CE" w:rsidP="006E14CE">
      <w:pPr>
        <w:spacing w:after="0"/>
      </w:pPr>
      <w:r w:rsidRPr="006E14CE">
        <w:t xml:space="preserve">Als patiënten op de IC vocht vasthouden in hun lichaam is dat vooral zichtbaar aan handen en voeten die gezwollen zijn. Dit noemen we oedeem. Hiervoor worden medicijnen gegeven, waarna de huid weer slinkt. Daarna ontstaat vaak een droge, wat schilferige en soms jeukende huid. Zie voor </w:t>
      </w:r>
      <w:r w:rsidRPr="006E14CE">
        <w:lastRenderedPageBreak/>
        <w:t xml:space="preserve">uitgebreide informatie over verzorging van uw huid onder andere de folders “Droge huid” en “Jeuk” op de website </w:t>
      </w:r>
      <w:hyperlink r:id="rId7" w:history="1">
        <w:r w:rsidR="00413EAB" w:rsidRPr="004F0E96">
          <w:rPr>
            <w:rStyle w:val="Hyperlink"/>
          </w:rPr>
          <w:t>www.huidziekten.nl</w:t>
        </w:r>
      </w:hyperlink>
    </w:p>
    <w:p w:rsidR="006E14CE" w:rsidRPr="006E14CE" w:rsidRDefault="006E14CE" w:rsidP="006E14CE">
      <w:pPr>
        <w:spacing w:after="0"/>
      </w:pPr>
      <w:r w:rsidRPr="006E14CE">
        <w:t xml:space="preserve">Ook kunnen er littekens zijn die als lelijk worden ervaren. Herstel daarvan kan maanden tot soms jaren in beslag nemen. Littekenweefsel voelt steviger aan dan de huid eromheen en een paarse naar rood en dan roze verlopende kleur is nog lang zichtbaar. Een litteken dat ontstekingsverschijnselen vertoont, zich lijkt te verdikken en/of te verbreden, niet in kleur verbetert, niet platter en soepeler wordt of er juist heel dun en bijna papierachtig uitziet, verdient de aandacht van een arts. </w:t>
      </w:r>
    </w:p>
    <w:p w:rsidR="006E14CE" w:rsidRDefault="006E14CE" w:rsidP="006E14CE">
      <w:pPr>
        <w:spacing w:after="0"/>
        <w:rPr>
          <w:b/>
          <w:bCs/>
        </w:rPr>
      </w:pPr>
    </w:p>
    <w:p w:rsidR="006E14CE" w:rsidRDefault="006E14CE" w:rsidP="006E14CE">
      <w:pPr>
        <w:spacing w:after="0"/>
        <w:rPr>
          <w:b/>
          <w:bCs/>
        </w:rPr>
      </w:pPr>
      <w:r w:rsidRPr="006E14CE">
        <w:rPr>
          <w:b/>
          <w:bCs/>
        </w:rPr>
        <w:t xml:space="preserve">Haren en nagels </w:t>
      </w:r>
    </w:p>
    <w:p w:rsidR="006E14CE" w:rsidRPr="006E14CE" w:rsidRDefault="006E14CE" w:rsidP="006E14CE">
      <w:pPr>
        <w:spacing w:after="0"/>
      </w:pPr>
      <w:r w:rsidRPr="006E14CE">
        <w:t xml:space="preserve">Het is niet ongewoon als u na </w:t>
      </w:r>
      <w:r w:rsidR="00413EAB">
        <w:t xml:space="preserve">een </w:t>
      </w:r>
      <w:r w:rsidRPr="006E14CE">
        <w:t>opname op de IC</w:t>
      </w:r>
      <w:r w:rsidR="00413EAB">
        <w:t xml:space="preserve"> afdeling last heeft</w:t>
      </w:r>
      <w:r w:rsidRPr="006E14CE">
        <w:t xml:space="preserve"> van haaruitval. De natuur heeft bepaald dat tijdens ziekte de haren geen prioriteit hebben. Ze worden dunner van structuur, breken makkelijker en/of vallen uit. Als u weer goed hersteld bent, groeien de haren meestal weer aan. Wat voor de haren geldt, betreft meestal ook de nagels. Daarbij kan het ook zijn dat we u tijdens uw IC verblijf een pijnprikkel hebben moeten geven om uw bewustzijn te controleren. We duwen hierbij met een hard voorwerp op het nagelbed. Dit kan blauwe plekken onder de nagels veroorzaken, die ook nog na de IC zichtbaar zijn. De nagels kunnen soms ook horizontale groeven vertonen (lijnen van Beau): dit wordt veroorzaakt door een tijdelijke groeistoornis van de nagel als gevolg van de ernstige ziekte. Mogelijk merkt u dit niet eerder op dan na het ontslag van de IC </w:t>
      </w:r>
      <w:r w:rsidR="00413EAB">
        <w:t xml:space="preserve">afdeling </w:t>
      </w:r>
      <w:r w:rsidRPr="006E14CE">
        <w:t xml:space="preserve">of uit het ziekenhuis. </w:t>
      </w:r>
    </w:p>
    <w:p w:rsidR="006E14CE" w:rsidRDefault="006E14CE" w:rsidP="006E14CE">
      <w:pPr>
        <w:spacing w:after="0"/>
        <w:rPr>
          <w:b/>
          <w:bCs/>
        </w:rPr>
      </w:pPr>
    </w:p>
    <w:p w:rsidR="006E14CE" w:rsidRDefault="006E14CE" w:rsidP="006E14CE">
      <w:pPr>
        <w:spacing w:after="0"/>
        <w:rPr>
          <w:b/>
          <w:bCs/>
        </w:rPr>
      </w:pPr>
      <w:r w:rsidRPr="006E14CE">
        <w:rPr>
          <w:b/>
          <w:bCs/>
        </w:rPr>
        <w:t>Waarom klinkt mijn stem hees?</w:t>
      </w:r>
    </w:p>
    <w:p w:rsidR="006E14CE" w:rsidRDefault="006E14CE" w:rsidP="006E14CE">
      <w:pPr>
        <w:spacing w:after="0"/>
      </w:pPr>
      <w:r w:rsidRPr="006E14CE">
        <w:t>Als u een beademingsbuis in uw keel hebt gekregen of een tracheostoma (een buisje in uw luchtpijp via een gaatje in de hals) om u te helpen met de ademhaling, dan kan het zijn dat uw stem na IC ontslag veranderd is. In het begin kunt u last hebben van heesheid, een zwakke toonloze stem, moeilijk slikken en een pijnlijke keel.</w:t>
      </w:r>
    </w:p>
    <w:p w:rsidR="006E14CE" w:rsidRPr="006E14CE" w:rsidRDefault="006E14CE" w:rsidP="006E14CE">
      <w:pPr>
        <w:spacing w:after="0"/>
      </w:pPr>
      <w:r w:rsidRPr="006E14CE">
        <w:t xml:space="preserve">Het is dan erg vermoeiend om te praten. Meestal gaat het bij deze symptomen om restverschijnselen van de beademing. Het is mogelijk, dat uw middenrifspieren verzwakt zijn geweest (zie het thema ‘Spierzwakte (intensive care acquired weakness, ICUAW)’): dat kan problemen geven met de ademhaling, maar ook met het praten. Doordat bij het praten er een te geringe blaasbalgfunctie kan worden uitgeoefend door het middenrif, kan de patiënt alleen maar een fluisterend geluid voortbrengen. Als er verder geen sprake is van letsel aan de stembanden normaliseert uw stem in de loop van de tijd weer. Forceer uw stem niet. Drink, als dat is toegestaan, regelmatig slokjes water. Indien problemen met de stem of met het slikken aanwezig blijven is verwijzing naar een logopedist of een keel-neus-en oorarts mogelijk. </w:t>
      </w:r>
    </w:p>
    <w:p w:rsidR="006E14CE" w:rsidRDefault="006E14CE" w:rsidP="006E14CE">
      <w:pPr>
        <w:spacing w:after="0"/>
        <w:rPr>
          <w:b/>
          <w:bCs/>
        </w:rPr>
      </w:pPr>
    </w:p>
    <w:p w:rsidR="006E14CE" w:rsidRPr="006E14CE" w:rsidRDefault="006E14CE" w:rsidP="006E14CE">
      <w:pPr>
        <w:spacing w:after="0"/>
      </w:pPr>
      <w:r w:rsidRPr="006E14CE">
        <w:rPr>
          <w:b/>
          <w:bCs/>
        </w:rPr>
        <w:t xml:space="preserve">Ik zie minder scherp: komt dat door de IC ? </w:t>
      </w:r>
    </w:p>
    <w:p w:rsidR="006E14CE" w:rsidRPr="006E14CE" w:rsidRDefault="006E14CE" w:rsidP="006E14CE">
      <w:pPr>
        <w:spacing w:after="0"/>
      </w:pPr>
      <w:r w:rsidRPr="006E14CE">
        <w:t xml:space="preserve">Vermindering van de gezichtsscherpte kan zich voordoen na een IC opname: met name brildragende mensen geven soms aan dat zij minder goed kunnen lezen met de bril die zij vóór de IC opname gebruikten. </w:t>
      </w:r>
    </w:p>
    <w:p w:rsidR="006E14CE" w:rsidRPr="006E14CE" w:rsidRDefault="006E14CE" w:rsidP="006E14CE">
      <w:pPr>
        <w:spacing w:after="0"/>
      </w:pPr>
      <w:r w:rsidRPr="006E14CE">
        <w:t xml:space="preserve">Hierbij kunnen verschillende elementen een waarschijnlijke rol spelen: </w:t>
      </w:r>
    </w:p>
    <w:p w:rsidR="006E14CE" w:rsidRPr="006E14CE" w:rsidRDefault="006E14CE" w:rsidP="006E14CE">
      <w:pPr>
        <w:spacing w:after="0"/>
      </w:pPr>
      <w:r w:rsidRPr="006E14CE">
        <w:t xml:space="preserve">* Vermoeidheid </w:t>
      </w:r>
    </w:p>
    <w:p w:rsidR="006E14CE" w:rsidRPr="006E14CE" w:rsidRDefault="006E14CE" w:rsidP="006E14CE">
      <w:pPr>
        <w:spacing w:after="0"/>
      </w:pPr>
      <w:r w:rsidRPr="006E14CE">
        <w:t xml:space="preserve">* Na verminderde bloedvoorziening naar de ogen tijdens de IC periode als gevolg van bloeddrukdalingen en het noodzakelijke gebruik van bloeddrukverhogende en vaatvernauwende medicijnen. Dit kan bijvoorbeeld voorkomen bij een ernstige bloedvergiftiging (sepsis). </w:t>
      </w:r>
    </w:p>
    <w:p w:rsidR="006E14CE" w:rsidRPr="006E14CE" w:rsidRDefault="006E14CE" w:rsidP="006E14CE">
      <w:pPr>
        <w:spacing w:after="0"/>
      </w:pPr>
      <w:r w:rsidRPr="006E14CE">
        <w:t xml:space="preserve">* Na langdurig zuurstofgebrek. </w:t>
      </w:r>
    </w:p>
    <w:p w:rsidR="006E14CE" w:rsidRPr="006E14CE" w:rsidRDefault="006E14CE" w:rsidP="006E14CE">
      <w:pPr>
        <w:spacing w:after="0"/>
      </w:pPr>
      <w:r w:rsidRPr="006E14CE">
        <w:lastRenderedPageBreak/>
        <w:t xml:space="preserve">Als u merkt dat uw gezichtsscherpte is verminderd en u er veel last van heeft of u zich er bijvoorbeeld in het verkeer onveilig door voelt, is het advies om een oogmeting te laten doen bij een opticien en/of uw oogarts te raadplegen. </w:t>
      </w:r>
    </w:p>
    <w:p w:rsidR="006E14CE" w:rsidRPr="006E14CE" w:rsidRDefault="006E14CE" w:rsidP="006E14CE">
      <w:pPr>
        <w:spacing w:after="0"/>
      </w:pPr>
      <w:r w:rsidRPr="006E14CE">
        <w:t xml:space="preserve">De ervaring leert, dat de gezichtsscherpte weer kan verbeteren in het eerste jaar na uw IC verblijf. Het is niet raadzaam om direct een nieuwe (en dure) bril met een aangepaste sterkte aan te schaffen; de mogelijkheid bestaat dat de benodigde brilsterkte na enkele maanden alsnog verandert/verbetert. Mocht u toch een andere brilsterkte nodig hebben, overweeg dan of een goedkoop model/exemplaar u tijdelijk van dienst kan zijn. </w:t>
      </w:r>
    </w:p>
    <w:p w:rsidR="006E14CE" w:rsidRDefault="006E14CE" w:rsidP="006E14CE">
      <w:pPr>
        <w:spacing w:after="0"/>
        <w:rPr>
          <w:b/>
          <w:bCs/>
        </w:rPr>
      </w:pPr>
    </w:p>
    <w:p w:rsidR="006E14CE" w:rsidRDefault="006E14CE" w:rsidP="006E14CE">
      <w:pPr>
        <w:spacing w:after="0"/>
        <w:rPr>
          <w:b/>
          <w:bCs/>
        </w:rPr>
      </w:pPr>
      <w:r w:rsidRPr="006E14CE">
        <w:rPr>
          <w:b/>
          <w:bCs/>
        </w:rPr>
        <w:t xml:space="preserve">Mijn familie lijkt bezorgd over mij te blijven; waarom? </w:t>
      </w:r>
    </w:p>
    <w:p w:rsidR="006E14CE" w:rsidRDefault="006E14CE" w:rsidP="006E14CE">
      <w:pPr>
        <w:spacing w:after="0"/>
      </w:pPr>
      <w:r w:rsidRPr="006E14CE">
        <w:t xml:space="preserve">Het kan zijn dat uw naasten anders naar u reageren dan u van hen gewend was. U kunt bijvoorbeeld merken dat ze erg bezorgd over u zijn. Zij zijn door een erg angstige en stressvolle tijd gegaan, waarvan ze zelf ook moeten herstellen. Of ze kunnen juist opgelucht zijn omdat </w:t>
      </w:r>
      <w:r w:rsidR="00413EAB">
        <w:t>u niet meer op de IC afdeling</w:t>
      </w:r>
      <w:r w:rsidRPr="006E14CE">
        <w:t xml:space="preserve"> verblijft, terwijl u misschien nog moet verwerken dat u erg ziek bent geweest. Patiënten ervaren de herstelfase vaak als meest stressvolle periode, omdat ze dan goed gaan beseffen hoe levensbedreigend ziek ze eigenlijk zijn geweest. Vaak is die stress vergelijkbaar met de stress die de familie en vrienden eerder hebben beleefd tijdens uw IC opname.</w:t>
      </w:r>
    </w:p>
    <w:p w:rsidR="006E14CE" w:rsidRPr="006E14CE" w:rsidRDefault="006E14CE" w:rsidP="006E14CE">
      <w:pPr>
        <w:spacing w:after="0"/>
      </w:pPr>
      <w:r w:rsidRPr="006E14CE">
        <w:t xml:space="preserve">Toen bestond bij hen mogelijk veel angst en onzekerheid over uw prognose en toekomst. Met elkaar praten over deze gevoelens kan zowel u als uw omgeving helpen om uw periode van ziekte te verwerken. Maak als het kan gebruik van het dagboek over uw IC verblijf (zie de informatie hierover in deze brochure). Het is in het ziekenhuis mogelijk om steun en begeleiding voor u en/of uw naasten te organiseren als daar behoefte aan is; met name maatschappelijk werk en geestelijke verzorging zijn laagdrempelig beschikbaar. </w:t>
      </w:r>
    </w:p>
    <w:p w:rsidR="006E14CE" w:rsidRDefault="006E14CE" w:rsidP="006E14CE">
      <w:pPr>
        <w:spacing w:after="0"/>
        <w:rPr>
          <w:b/>
          <w:bCs/>
        </w:rPr>
      </w:pPr>
    </w:p>
    <w:p w:rsidR="006E14CE" w:rsidRDefault="006E14CE" w:rsidP="006E14CE">
      <w:pPr>
        <w:spacing w:after="0"/>
        <w:rPr>
          <w:b/>
          <w:bCs/>
        </w:rPr>
      </w:pPr>
      <w:r w:rsidRPr="006E14CE">
        <w:rPr>
          <w:b/>
          <w:bCs/>
        </w:rPr>
        <w:t xml:space="preserve">Maatschappelijk werk </w:t>
      </w:r>
    </w:p>
    <w:p w:rsidR="006E14CE" w:rsidRPr="006E14CE" w:rsidRDefault="006E14CE" w:rsidP="006E14CE">
      <w:pPr>
        <w:spacing w:after="0"/>
      </w:pPr>
      <w:r w:rsidRPr="006E14CE">
        <w:t>Een medisch maatschappelijk werker biedt hulp bij problemen die ontstaan door ziekte en/of ziekenhuisopname, bijvoorbeeld hulp bij financiële kwesties of bij het aanvragen van voorzieningen. Ook andere zaken kunnen aan bod komen, zoals uw beleving en gedachten over uw situatie, uw toekomst en onder andere relationele en sociale vraagstukken. Het werkveld van de medisch maatschappelijk werker reikt tot buiten de ziekenhuismuren en voorbij de ziekenhuisopname. Hij</w:t>
      </w:r>
      <w:r w:rsidR="00413EAB">
        <w:t xml:space="preserve"> of zij</w:t>
      </w:r>
      <w:r w:rsidRPr="006E14CE">
        <w:t xml:space="preserve"> kan helpen om te verhelderen wat er speelt en een goede begeleiding en belangenbehartiging bieden. U en/of uw naaste kunt de behandelend arts of verpleegkundige vragen om een afspraak te maken. </w:t>
      </w:r>
    </w:p>
    <w:p w:rsidR="006E14CE" w:rsidRDefault="006E14CE" w:rsidP="006E14CE">
      <w:pPr>
        <w:spacing w:after="0"/>
        <w:rPr>
          <w:b/>
          <w:bCs/>
        </w:rPr>
      </w:pPr>
    </w:p>
    <w:p w:rsidR="006E14CE" w:rsidRDefault="006E14CE" w:rsidP="006E14CE">
      <w:pPr>
        <w:spacing w:after="0"/>
        <w:rPr>
          <w:b/>
          <w:bCs/>
        </w:rPr>
      </w:pPr>
      <w:r w:rsidRPr="006E14CE">
        <w:rPr>
          <w:b/>
          <w:bCs/>
        </w:rPr>
        <w:t>Geestelijke verzorging</w:t>
      </w:r>
    </w:p>
    <w:p w:rsidR="006E14CE" w:rsidRPr="006E14CE" w:rsidRDefault="006E14CE" w:rsidP="006E14CE">
      <w:pPr>
        <w:spacing w:after="0"/>
      </w:pPr>
      <w:r w:rsidRPr="006E14CE">
        <w:t>In situaties waarin het vanzelfsprekende en gewone van het bestaan door een ernstige ziekte wegvallen, kan een pastor of geestelijk verzorger u en uw naasten ruimte, steun en bemoediging bieden. Zij maken samen met u ruimte voor levensvragen die kunnen spelen, zoals: Wat betekent wat ik meegemaakt heb voor mij? Waarom is mij dit overkomen? En wat heeft mij kracht gegeven? Waar vind ik kracht om verder te gaan? Ook kunnen zij u en uw naasten ondersteunen bij ingrijpende momenten en het maken van moeilijke keuzes in een voor u onzekere levensperiode. Vraag de verpleegkundige om een geestelijk verzorger van het ziekenhuis voor u uit te nodigen. Zij zijn vertrouwd met ziekteprocessen en begrijpen wat u meemaakt. Vanzelfsprekend is de geestelijk verzorger uit uw eigen woonplaats of sociale gemeenschap welkom, als u die graag wilt spreken</w:t>
      </w:r>
      <w:r w:rsidR="00413EAB">
        <w:t>.</w:t>
      </w:r>
    </w:p>
    <w:p w:rsidR="003D20F6" w:rsidRDefault="003D20F6" w:rsidP="006E14CE">
      <w:pPr>
        <w:spacing w:after="0"/>
        <w:rPr>
          <w:b/>
          <w:bCs/>
        </w:rPr>
      </w:pPr>
    </w:p>
    <w:p w:rsidR="006E14CE" w:rsidRPr="006E14CE" w:rsidRDefault="006E14CE" w:rsidP="006E14CE">
      <w:pPr>
        <w:spacing w:after="0"/>
        <w:rPr>
          <w:b/>
          <w:bCs/>
        </w:rPr>
      </w:pPr>
      <w:r w:rsidRPr="006E14CE">
        <w:rPr>
          <w:b/>
          <w:bCs/>
        </w:rPr>
        <w:lastRenderedPageBreak/>
        <w:t>Is het normaal om stemmingswisselingen te hebben?</w:t>
      </w:r>
    </w:p>
    <w:p w:rsidR="006E14CE" w:rsidRDefault="006E14CE" w:rsidP="006E14CE">
      <w:pPr>
        <w:spacing w:after="0"/>
      </w:pPr>
      <w:r w:rsidRPr="006E14CE">
        <w:t xml:space="preserve">Hoewel na de IC </w:t>
      </w:r>
      <w:r w:rsidR="00686EFC">
        <w:t xml:space="preserve">opname </w:t>
      </w:r>
      <w:r w:rsidRPr="006E14CE">
        <w:t>de conditie verbetert, ervaren veel patiënten stemmingswisselingen: de ene dag opgewekt, de volgende dag ‘down’, geïrriteerd, huilerig, lusteloos, verdrietig, kortaangebonden of gespannen. Dit is een normale reactie na een periode van ernstige of langdurige ziekte. Een langdurig herstelproces en onzekerheid over de toekomst kunnen ontmoedigend werken en neerslachtige gevoelens veroorzaken. Ook de dagelijkse schommelingen in fysieke kracht en belastbaarheid kunnen zeer frustrerend zijn. Als hiervan ook bij u sprake is, is het belangrijk om dit te accepteren en te erkennen dat het tijd kost om zowel geestelijk als lichamelijk te herstellen. Kijk naar wat u op een bepaald moment (aan)kunt en wat u al bereikt heeft in het herstelproces.</w:t>
      </w:r>
    </w:p>
    <w:p w:rsidR="006E14CE" w:rsidRDefault="006E14CE" w:rsidP="006E14CE">
      <w:pPr>
        <w:spacing w:after="0"/>
      </w:pPr>
      <w:r w:rsidRPr="006E14CE">
        <w:t xml:space="preserve">Kleine, haalbare doelen stellen helpt om het vertrouwen in het eigen kunnen weer op te bouwen. De arts of een fysiotherapeut kan advies geven over wat redelijkerwijs kan worden verwacht. Diverse ex IC patiënten hebben gemerkt dat het bijhouden van een dagboek in deze fase kan helpen. Laat ook uw familie en vrienden weten hoe u zich voelt, als het kan. U kunt er met hen samen over praten en hen ook betrekken bij het herstelproces. Zij kunnen de voortgang bewaken, daar waar nodig helpen en u op de juiste momenten aanmoedigen. Indien de somberheid lang aanhoudt of verergert (depressieve klachten) en dit uw dagelijkse leven beheerst, is het verstandig om hulp te vragen bij de verwerking van uw ervaringen. Uw huisarts kan verschillende vormen van behandeling aanbieden. </w:t>
      </w:r>
    </w:p>
    <w:p w:rsidR="006E14CE" w:rsidRDefault="006E14CE" w:rsidP="006E14CE">
      <w:pPr>
        <w:spacing w:after="0"/>
        <w:rPr>
          <w:b/>
          <w:bCs/>
        </w:rPr>
      </w:pPr>
    </w:p>
    <w:p w:rsidR="006E14CE" w:rsidRDefault="006E14CE" w:rsidP="006E14CE">
      <w:pPr>
        <w:spacing w:after="0"/>
        <w:rPr>
          <w:b/>
          <w:bCs/>
        </w:rPr>
      </w:pPr>
      <w:r w:rsidRPr="006E14CE">
        <w:rPr>
          <w:b/>
          <w:bCs/>
        </w:rPr>
        <w:t>Ik voel me (nog) steeds gestrest, wat kan ik doen?</w:t>
      </w:r>
    </w:p>
    <w:p w:rsidR="006E14CE" w:rsidRPr="006E14CE" w:rsidRDefault="006E14CE" w:rsidP="006E14CE">
      <w:pPr>
        <w:spacing w:after="0"/>
      </w:pPr>
      <w:r w:rsidRPr="006E14CE">
        <w:t xml:space="preserve">Gevoelens van stress en symptomen als slapeloze nachten, gebrek aan eetlust en stemmingswisselingen, zoals hierboven beschreven, zijn gewoon na een langdurige ernstige ziekte. Ook in de eerste weken tot maanden na ontslag uit het ziekenhuis kunnen patiënten een aantal van deze symptomen hebben. Ze nemen af naarmate u zich beter begint te voelen en in staat bent meer te doen. Het is raadzaam om deze gevoelens te erkennen, te benoemen en met uw naaste(n) te bespreken. Zij kunnen u helpen om er een reële en zinvolle betekenis aan te geven en zo de last ervan te verlichten. </w:t>
      </w:r>
    </w:p>
    <w:p w:rsidR="006E14CE" w:rsidRDefault="006E14CE" w:rsidP="006E14CE">
      <w:pPr>
        <w:spacing w:after="0"/>
        <w:rPr>
          <w:b/>
          <w:bCs/>
        </w:rPr>
      </w:pPr>
    </w:p>
    <w:p w:rsidR="006E14CE" w:rsidRDefault="006E14CE" w:rsidP="006E14CE">
      <w:pPr>
        <w:spacing w:after="0"/>
        <w:rPr>
          <w:b/>
          <w:bCs/>
        </w:rPr>
      </w:pPr>
      <w:r w:rsidRPr="006E14CE">
        <w:rPr>
          <w:b/>
          <w:bCs/>
        </w:rPr>
        <w:t xml:space="preserve">IC weer bezoeken </w:t>
      </w:r>
    </w:p>
    <w:p w:rsidR="006E14CE" w:rsidRDefault="006E14CE" w:rsidP="006E14CE">
      <w:pPr>
        <w:spacing w:after="0"/>
      </w:pPr>
      <w:r w:rsidRPr="006E14CE">
        <w:t xml:space="preserve">Het is niet ongewoon dat veel patiënten zich niets of zeer weinig meer herinneren van het IC verblijf en er een aantal onbegrepen en onaangename gevoelens, beelden en indrukken aan overhouden. Wat was er aan de hand? Wat zag u? Wat deed u? Wie deed wat? En het belangrijkste: wat voor gevoelens had u toen? Een bezoek aan de IC </w:t>
      </w:r>
      <w:r w:rsidR="00686EFC">
        <w:t xml:space="preserve">afdeling </w:t>
      </w:r>
      <w:r w:rsidRPr="006E14CE">
        <w:t>kan helpen. Het weer zien en ook horen van die omgeving en het opnieuw ervaren en beleven wat er gebeurde kan bijdragen aan het begrijpen en verwerken van nog bestaande ‘vreemde’ gevoelens en reacties. Vaak hebben mensen de ogen gesloten gehad op de IC</w:t>
      </w:r>
      <w:r w:rsidR="00686EFC">
        <w:t xml:space="preserve"> afdeling</w:t>
      </w:r>
      <w:r w:rsidRPr="006E14CE">
        <w:t xml:space="preserve">: ze herkennen dan niet hoe de patiëntenkamer eruit zag, maar wel diverse geluiden, zoals stemmen en piepjes van apparatuur. </w:t>
      </w:r>
      <w:r w:rsidR="00686EFC">
        <w:t xml:space="preserve">Tijdens het IC nazorg gesprek wordt de mogelijkheid geboden om nogmaals de IC afdeling te bezoeken onder begeleiding van een verpleegkundige. Zij kan u laten zien waar u gelegen heeft en antwoord geven op vragen. </w:t>
      </w:r>
    </w:p>
    <w:p w:rsidR="00686EFC" w:rsidRDefault="00686EFC" w:rsidP="006E14CE">
      <w:pPr>
        <w:spacing w:after="0"/>
        <w:rPr>
          <w:b/>
          <w:bCs/>
        </w:rPr>
      </w:pPr>
    </w:p>
    <w:p w:rsidR="006E14CE" w:rsidRDefault="006E14CE" w:rsidP="006E14CE">
      <w:pPr>
        <w:spacing w:after="0"/>
        <w:rPr>
          <w:b/>
          <w:bCs/>
        </w:rPr>
      </w:pPr>
      <w:r w:rsidRPr="006E14CE">
        <w:rPr>
          <w:b/>
          <w:bCs/>
        </w:rPr>
        <w:t>Aanhoudende stress en angst na uw IC verblijf</w:t>
      </w:r>
    </w:p>
    <w:p w:rsidR="00686EFC" w:rsidRDefault="006E14CE" w:rsidP="006E14CE">
      <w:pPr>
        <w:spacing w:after="0"/>
      </w:pPr>
      <w:r w:rsidRPr="006E14CE">
        <w:t xml:space="preserve">Indien gevoelens van stress, spanning en onrust langdurig blijven bestaan en niet verbeteren, kan het zinvol zijn om met de huisarts </w:t>
      </w:r>
      <w:r w:rsidR="00417628">
        <w:t xml:space="preserve">of behandelend specialist </w:t>
      </w:r>
      <w:r w:rsidRPr="006E14CE">
        <w:t xml:space="preserve">te praten. Hij kan met u kijken of het vermoeden bestaat dat uw klachten veroorzaakt worden door een post traumatische stress stoornis (PTSS). </w:t>
      </w:r>
    </w:p>
    <w:p w:rsidR="00686EFC" w:rsidRDefault="00686EFC" w:rsidP="006E14CE">
      <w:pPr>
        <w:spacing w:after="0"/>
      </w:pPr>
    </w:p>
    <w:p w:rsidR="006E14CE" w:rsidRDefault="006E14CE" w:rsidP="006E14CE">
      <w:pPr>
        <w:spacing w:after="0"/>
      </w:pPr>
      <w:r w:rsidRPr="006E14CE">
        <w:lastRenderedPageBreak/>
        <w:t>Dit kan zich voordoen na een traumatische gebeurtenis, zoals een ongeval of een levensbedreigende ziekte waarvoor IC opname noodzakelijk was, en is opgebouwd uit verschillende symptomen:</w:t>
      </w:r>
    </w:p>
    <w:p w:rsidR="006E14CE" w:rsidRPr="006E14CE" w:rsidRDefault="006E14CE" w:rsidP="006E14CE">
      <w:pPr>
        <w:spacing w:after="0"/>
      </w:pPr>
      <w:r w:rsidRPr="006E14CE">
        <w:t xml:space="preserve">* U heeft verontrustende gedachten of herinneringen aan de gebeurtenis, bijvoorbeeld </w:t>
      </w:r>
    </w:p>
    <w:p w:rsidR="006E14CE" w:rsidRPr="006E14CE" w:rsidRDefault="006E14CE" w:rsidP="006E14CE">
      <w:pPr>
        <w:spacing w:after="0"/>
      </w:pPr>
      <w:r w:rsidRPr="006E14CE">
        <w:t xml:space="preserve">flashbacks of nachtmerries. Bij patiënten die herstellen van een </w:t>
      </w:r>
    </w:p>
    <w:p w:rsidR="006E14CE" w:rsidRPr="006E14CE" w:rsidRDefault="006E14CE" w:rsidP="006E14CE">
      <w:pPr>
        <w:spacing w:after="0"/>
      </w:pPr>
      <w:r w:rsidRPr="006E14CE">
        <w:t xml:space="preserve">levensbedreigende ziekte kunnen deze herinneringen waanvoorstellingen zijn </w:t>
      </w:r>
    </w:p>
    <w:p w:rsidR="006E14CE" w:rsidRPr="006E14CE" w:rsidRDefault="006E14CE" w:rsidP="006E14CE">
      <w:pPr>
        <w:spacing w:after="0"/>
      </w:pPr>
      <w:r w:rsidRPr="006E14CE">
        <w:t xml:space="preserve">zoals hallucinaties of gedachten dat mensen probeerden ze kwaad te doen </w:t>
      </w:r>
    </w:p>
    <w:p w:rsidR="006E14CE" w:rsidRPr="006E14CE" w:rsidRDefault="006E14CE" w:rsidP="006E14CE">
      <w:pPr>
        <w:spacing w:after="0"/>
      </w:pPr>
      <w:r w:rsidRPr="006E14CE">
        <w:t xml:space="preserve">terwijl ze op de IC </w:t>
      </w:r>
      <w:r w:rsidR="00686EFC">
        <w:t xml:space="preserve">afdeling </w:t>
      </w:r>
      <w:r w:rsidRPr="006E14CE">
        <w:t xml:space="preserve">waren opgenomen. </w:t>
      </w:r>
    </w:p>
    <w:p w:rsidR="006E14CE" w:rsidRPr="006E14CE" w:rsidRDefault="006E14CE" w:rsidP="006E14CE">
      <w:pPr>
        <w:spacing w:after="0"/>
      </w:pPr>
      <w:r w:rsidRPr="006E14CE">
        <w:t xml:space="preserve">* U vermijdt het toelaten of opzoeken van herinneringen aan de traumatische gebeurtenis. Voorbeelden zijn het niet terug willen gaan naar het ziekenhuis voor poliklinische afspraken, het niet willen praten over de IC periode of het niet kunnen kijken naar medische programma's op televisie. </w:t>
      </w:r>
    </w:p>
    <w:p w:rsidR="006E14CE" w:rsidRPr="006E14CE" w:rsidRDefault="006E14CE" w:rsidP="006E14CE">
      <w:pPr>
        <w:spacing w:after="0"/>
      </w:pPr>
      <w:r w:rsidRPr="006E14CE">
        <w:t xml:space="preserve">* U heeft moeite met zich concentreren, u heeft vaak een rusteloos gevoel, u bent en blijft gespannen, u schrikt enorm van onverwachte gebeurtenissen, u kunt moeilijk in slaap komen en u kunt niet doorslapen. </w:t>
      </w:r>
    </w:p>
    <w:p w:rsidR="006E14CE" w:rsidRPr="006E14CE" w:rsidRDefault="006E14CE" w:rsidP="006E14CE">
      <w:pPr>
        <w:spacing w:after="0"/>
      </w:pPr>
    </w:p>
    <w:p w:rsidR="00686EFC" w:rsidRDefault="006E14CE" w:rsidP="006E14CE">
      <w:pPr>
        <w:spacing w:after="0"/>
      </w:pPr>
      <w:r w:rsidRPr="006E14CE">
        <w:t>Ook bij uw naasten kunnen aanhoudende stress, angst en depressieve gevoelens optreden. Als u of uw naaste deze gevoelens ervaart, kunt u dit overleggen met uw huisarts</w:t>
      </w:r>
      <w:r w:rsidR="00417628">
        <w:t xml:space="preserve"> of specialist</w:t>
      </w:r>
      <w:r w:rsidRPr="006E14CE">
        <w:t xml:space="preserve">. Hij kan u verwijzen naar een gespecialiseerd deskundige voor advies, beoordeling van symptomen en eventuele behandeling. </w:t>
      </w:r>
      <w:r w:rsidR="00417628">
        <w:t>Dit kan bijvoorbeeld een psycholoog uit het ziekenhuis zijn, die ervaring heeft met ex-IC patienten.</w:t>
      </w:r>
    </w:p>
    <w:p w:rsidR="00686EFC" w:rsidRDefault="00686EFC" w:rsidP="006E14CE">
      <w:pPr>
        <w:spacing w:after="0"/>
      </w:pPr>
      <w:r>
        <w:t>U wordt 6 weken na ontslag uit het ziekenhuis uitgenodigd voor een IC nazorggesprek, maar het is ook mogelijk om zelf contact op te nemen met de IC nazorgpoli.</w:t>
      </w:r>
    </w:p>
    <w:p w:rsidR="006E14CE" w:rsidRPr="006E14CE" w:rsidRDefault="006E14CE" w:rsidP="006E14CE">
      <w:pPr>
        <w:spacing w:after="0"/>
      </w:pPr>
      <w:r w:rsidRPr="006E14CE">
        <w:t>Zie het thema ‘Contact met de intensive care/medium care’ verderop in deze brochure.</w:t>
      </w:r>
    </w:p>
    <w:p w:rsidR="006E14CE" w:rsidRPr="006E14CE" w:rsidRDefault="006E14CE" w:rsidP="006E14CE">
      <w:pPr>
        <w:spacing w:after="0"/>
      </w:pPr>
    </w:p>
    <w:p w:rsidR="006E14CE" w:rsidRPr="006E14CE" w:rsidRDefault="006E14CE" w:rsidP="006E14CE">
      <w:pPr>
        <w:spacing w:after="0"/>
        <w:rPr>
          <w:b/>
          <w:bCs/>
        </w:rPr>
      </w:pPr>
      <w:r w:rsidRPr="006E14CE">
        <w:rPr>
          <w:b/>
          <w:bCs/>
        </w:rPr>
        <w:t>Is terugkeer naar mijn (en ons) normale leven mogelijk ?</w:t>
      </w:r>
    </w:p>
    <w:p w:rsidR="006E14CE" w:rsidRDefault="006E14CE" w:rsidP="006E14CE">
      <w:pPr>
        <w:spacing w:after="0"/>
      </w:pPr>
      <w:r w:rsidRPr="006E14CE">
        <w:t>De gevolgen van ernstig ziek zijn kunnen een behoorlijke impact hebben in uw relatie met uw partner, gezin, familie en vrienden. Het rol- en relatiepatroon kan ontregeld zijn. U kunt geïrriteerd zijn omdat uw herstel lang duurt en/of omdat u (soms blijvend) door het leven moet met een beperking. Het kan gebeuren dat uw situatie en herstel zoveel aandacht en energie van u vragen dat u minder aandacht en genegenheid voor uw partner, familie en vrienden kunt tonen. Ook zij moeten weer een weg vinden in de nieuwe veranderde situatie. Soms vinden naasten van patiënten dat het herstel te traag verloopt en overschatten de mogelijkheden van de patiënt, anderen zijn juist (te) zorgzaam, overbezorgd en beschermend. Probeer er op een rustig moment met elkaar over te praten. Hanteer de begrippen ‘geleidelijk’ en ‘comfortabel’ consequent bij een nieuwe of hernieuwde stap die u samen neemt in het herstelproces. Dit geldt zeker voor de fysieke aspecten daarvan; maar ook het weer op vertrouwde wijze naar elkaar uiting en invulling geven aan de relatie kan voor de betrokken partners een (onverwacht) leerproces betekenen: bijvoorbeeld de rolvervulling binnen uw directe omgeving, de communicatie met elkaar en de beleving van intimiteit en seksualiteit. Patiënten en hun partners zijn meestal in staat om de normale relatie weer op te bouwen, maar men moet zich ervan bewust zijn dat dit enige tijd kan duren en geduld en begrip van de betrokkenen vraagt. Als patiënten moeite hebben om hun situatie emotioneel en/of mentaal het hoofd te bieden kunnen zij advies vragen aan de huisarts.</w:t>
      </w:r>
    </w:p>
    <w:p w:rsidR="006E14CE" w:rsidRDefault="006E14CE" w:rsidP="006E14CE">
      <w:pPr>
        <w:spacing w:after="0"/>
      </w:pPr>
      <w:r w:rsidRPr="006E14CE">
        <w:t xml:space="preserve">Ook is het mogelijk om individueel of samen steun te krijgen van een maatschappelijk werker, psycholoog, coach of een geschoolde ervaringsdeskundige. </w:t>
      </w:r>
    </w:p>
    <w:p w:rsidR="006E14CE" w:rsidRDefault="006E14CE" w:rsidP="006E14CE">
      <w:pPr>
        <w:spacing w:after="0"/>
      </w:pPr>
    </w:p>
    <w:p w:rsidR="00686EFC" w:rsidRDefault="00686EFC" w:rsidP="006E14CE">
      <w:pPr>
        <w:spacing w:after="0"/>
        <w:rPr>
          <w:b/>
          <w:bCs/>
        </w:rPr>
      </w:pPr>
    </w:p>
    <w:p w:rsidR="006E14CE" w:rsidRDefault="006E14CE" w:rsidP="006E14CE">
      <w:pPr>
        <w:spacing w:after="0"/>
        <w:rPr>
          <w:b/>
          <w:bCs/>
        </w:rPr>
      </w:pPr>
      <w:r w:rsidRPr="006E14CE">
        <w:rPr>
          <w:b/>
          <w:bCs/>
        </w:rPr>
        <w:lastRenderedPageBreak/>
        <w:t xml:space="preserve">Contact met andere ex IC patiënten </w:t>
      </w:r>
    </w:p>
    <w:p w:rsidR="00686EFC" w:rsidRDefault="006E14CE" w:rsidP="006E14CE">
      <w:pPr>
        <w:spacing w:after="0"/>
      </w:pPr>
      <w:r w:rsidRPr="006E14CE">
        <w:t xml:space="preserve">Denkbaar is dat u na uw IC verblijf in contact wilt komen met andere ex IC patiënten en/of hun naasten. U vindt het belangrijk om van hen te horen hoe zij het ernstig ziek zijn, de IC </w:t>
      </w:r>
      <w:r w:rsidR="00686EFC">
        <w:t xml:space="preserve">opname </w:t>
      </w:r>
      <w:r w:rsidRPr="006E14CE">
        <w:t xml:space="preserve">en het herstelproces ervaren hebben en u wilt er met hen over van gedachten wisselen. Misschien voelt u die behoefte niet kort na uw ontslag, maar in een later stadium: na maanden, een jaar of langer na de IC opname. </w:t>
      </w:r>
    </w:p>
    <w:p w:rsidR="006E14CE" w:rsidRPr="006E14CE" w:rsidRDefault="006E14CE" w:rsidP="006E14CE">
      <w:pPr>
        <w:spacing w:after="0"/>
      </w:pPr>
      <w:r w:rsidRPr="006E14CE">
        <w:t xml:space="preserve">Dit is niet vreemd: ook na langere tijd kan lotgenotencontact een waardevolle steun zijn. Op de website </w:t>
      </w:r>
      <w:r w:rsidRPr="00417628">
        <w:rPr>
          <w:color w:val="0070C0"/>
          <w:u w:val="single"/>
        </w:rPr>
        <w:t>www.opeenicliggen.nl</w:t>
      </w:r>
      <w:r w:rsidRPr="00417628">
        <w:rPr>
          <w:color w:val="0070C0"/>
        </w:rPr>
        <w:t xml:space="preserve"> </w:t>
      </w:r>
      <w:r w:rsidRPr="006E14CE">
        <w:t xml:space="preserve">kunt u meer informatie hierover vinden en, als u wilt, uw reactie kenbaar maken. </w:t>
      </w:r>
    </w:p>
    <w:p w:rsidR="00AE1A8F" w:rsidRDefault="00AE1A8F" w:rsidP="006E14CE">
      <w:pPr>
        <w:spacing w:after="0"/>
        <w:rPr>
          <w:b/>
          <w:bCs/>
        </w:rPr>
      </w:pPr>
    </w:p>
    <w:p w:rsidR="00AE1A8F" w:rsidRDefault="006E14CE" w:rsidP="006E14CE">
      <w:pPr>
        <w:spacing w:after="0"/>
        <w:rPr>
          <w:b/>
          <w:bCs/>
        </w:rPr>
      </w:pPr>
      <w:r w:rsidRPr="006E14CE">
        <w:rPr>
          <w:b/>
          <w:bCs/>
        </w:rPr>
        <w:t xml:space="preserve">Sociale en maatschappelijke verandering </w:t>
      </w:r>
    </w:p>
    <w:p w:rsidR="00AE1A8F" w:rsidRDefault="006E14CE" w:rsidP="006E14CE">
      <w:pPr>
        <w:spacing w:after="0"/>
      </w:pPr>
      <w:r w:rsidRPr="006E14CE">
        <w:t xml:space="preserve">Het kan in het begin moeilijk zijn de draad van het leven weer op te pakken. Als u zich lichamelijk en geestelijk niet fit voelt kunt u het vaak niet opbrengen om dingen te ondernemen. Toch is het belangrijk wat afleiding, activiteit en contact met anderen te zoeken. Begin in kleine kring en bouw dit op. Leg uw familie en vrienden uit dat u herstellende bent. </w:t>
      </w:r>
    </w:p>
    <w:p w:rsidR="00AE1A8F" w:rsidRDefault="00AE1A8F" w:rsidP="006E14CE">
      <w:pPr>
        <w:spacing w:after="0"/>
      </w:pPr>
    </w:p>
    <w:p w:rsidR="00AE1A8F" w:rsidRDefault="006E14CE" w:rsidP="006E14CE">
      <w:pPr>
        <w:spacing w:after="0"/>
        <w:rPr>
          <w:b/>
          <w:bCs/>
        </w:rPr>
      </w:pPr>
      <w:r w:rsidRPr="006E14CE">
        <w:rPr>
          <w:b/>
          <w:bCs/>
        </w:rPr>
        <w:t xml:space="preserve">Terugkeer naar werk </w:t>
      </w:r>
    </w:p>
    <w:p w:rsidR="006E14CE" w:rsidRPr="006E14CE" w:rsidRDefault="006E14CE" w:rsidP="006E14CE">
      <w:pPr>
        <w:spacing w:after="0"/>
      </w:pPr>
      <w:r w:rsidRPr="006E14CE">
        <w:t xml:space="preserve">Als u werkt en u bent zover dat u het werk weer kunt hervatten, is het verstandig samen met uw leidinggevende een plan van terugkeer te maken. Een arbo-arts of bedrijfsarts, het maatschappelijk werk en de ergotherapeut kunnen hierbij ook een belangrijke rol spelen. Een geleidelijke opbouw is belangrijk om te voorkomen dat u een terugslag krijgt. Zorg ook dat er voldoende ruimte is voor uw privéleven. </w:t>
      </w:r>
    </w:p>
    <w:p w:rsidR="00686EFC" w:rsidRDefault="00686EFC" w:rsidP="006E14CE">
      <w:pPr>
        <w:spacing w:after="0"/>
        <w:rPr>
          <w:b/>
          <w:bCs/>
        </w:rPr>
      </w:pPr>
    </w:p>
    <w:p w:rsidR="00324E97" w:rsidRDefault="006E14CE" w:rsidP="006E14CE">
      <w:pPr>
        <w:spacing w:after="0"/>
        <w:rPr>
          <w:b/>
          <w:bCs/>
        </w:rPr>
      </w:pPr>
      <w:r w:rsidRPr="006E14CE">
        <w:rPr>
          <w:b/>
          <w:bCs/>
        </w:rPr>
        <w:t xml:space="preserve">Website intensive care &amp; medium care </w:t>
      </w:r>
    </w:p>
    <w:p w:rsidR="00AE1A8F" w:rsidRDefault="00324E97" w:rsidP="006E14CE">
      <w:pPr>
        <w:spacing w:after="0"/>
      </w:pPr>
      <w:r>
        <w:t xml:space="preserve">Op de website </w:t>
      </w:r>
      <w:r w:rsidRPr="00324E97">
        <w:t>https://www.asz.nl/specialismen/intensive_care/</w:t>
      </w:r>
      <w:r>
        <w:t xml:space="preserve">  </w:t>
      </w:r>
      <w:r w:rsidR="006E14CE" w:rsidRPr="006E14CE">
        <w:t>kunt u meer informatie vinden over zorg en behandeling op de intens</w:t>
      </w:r>
      <w:r w:rsidR="003D20F6">
        <w:t>ive care</w:t>
      </w:r>
      <w:r w:rsidR="006E14CE" w:rsidRPr="006E14CE">
        <w:t xml:space="preserve">. </w:t>
      </w:r>
    </w:p>
    <w:p w:rsidR="00324E97" w:rsidRDefault="00324E97" w:rsidP="006E14CE">
      <w:pPr>
        <w:spacing w:after="0"/>
        <w:rPr>
          <w:b/>
          <w:bCs/>
        </w:rPr>
      </w:pPr>
    </w:p>
    <w:p w:rsidR="00AE1A8F" w:rsidRDefault="00324E97" w:rsidP="006E14CE">
      <w:pPr>
        <w:spacing w:after="0"/>
        <w:rPr>
          <w:b/>
          <w:bCs/>
        </w:rPr>
      </w:pPr>
      <w:r>
        <w:rPr>
          <w:b/>
          <w:bCs/>
        </w:rPr>
        <w:t>IC nazorgpoli</w:t>
      </w:r>
    </w:p>
    <w:p w:rsidR="00F903AA" w:rsidRDefault="00F903AA" w:rsidP="006E14CE">
      <w:pPr>
        <w:spacing w:after="0"/>
        <w:rPr>
          <w:bCs/>
        </w:rPr>
      </w:pPr>
      <w:r w:rsidRPr="00F903AA">
        <w:rPr>
          <w:bCs/>
        </w:rPr>
        <w:t xml:space="preserve">Na uw ontslag van de IC afdeling komt een </w:t>
      </w:r>
      <w:r>
        <w:rPr>
          <w:bCs/>
        </w:rPr>
        <w:t>verpleegkundige van de IC afdeling u wekelijks op de verpleegafdeling bezoeken o</w:t>
      </w:r>
      <w:r w:rsidR="00D02FA4">
        <w:rPr>
          <w:bCs/>
        </w:rPr>
        <w:t>m te kijken hoe het met u gaat en eventuele vragen te beantwoorden.</w:t>
      </w:r>
    </w:p>
    <w:p w:rsidR="00F903AA" w:rsidRDefault="00F903AA" w:rsidP="006E14CE">
      <w:pPr>
        <w:spacing w:after="0"/>
        <w:rPr>
          <w:bCs/>
        </w:rPr>
      </w:pPr>
      <w:r>
        <w:rPr>
          <w:bCs/>
        </w:rPr>
        <w:t>Tevens krijgt u een folder van de IC nazorgpoli</w:t>
      </w:r>
      <w:r w:rsidR="00D02FA4">
        <w:rPr>
          <w:bCs/>
        </w:rPr>
        <w:t xml:space="preserve"> aangereikt</w:t>
      </w:r>
      <w:r>
        <w:rPr>
          <w:bCs/>
        </w:rPr>
        <w:t>.</w:t>
      </w:r>
    </w:p>
    <w:p w:rsidR="00F903AA" w:rsidRPr="00F903AA" w:rsidRDefault="00F903AA" w:rsidP="006E14CE">
      <w:pPr>
        <w:spacing w:after="0"/>
        <w:rPr>
          <w:bCs/>
        </w:rPr>
      </w:pPr>
      <w:r>
        <w:rPr>
          <w:bCs/>
        </w:rPr>
        <w:t>6 weken na uw ontslag uit het ziekenhuis krijgt u een vragenlijst toegestuurd voor u en uw partner</w:t>
      </w:r>
      <w:r w:rsidR="00D02FA4">
        <w:rPr>
          <w:bCs/>
        </w:rPr>
        <w:t xml:space="preserve"> en een antwoordbrief met een uitnodiging voor een nazorggesprek.</w:t>
      </w:r>
    </w:p>
    <w:p w:rsidR="00AE1A8F" w:rsidRDefault="00D02FA4" w:rsidP="00AE1A8F">
      <w:pPr>
        <w:spacing w:after="0"/>
      </w:pPr>
      <w:r>
        <w:t>U heeft tijdens dit nazorggesprek</w:t>
      </w:r>
      <w:r w:rsidR="00AE1A8F" w:rsidRPr="00AE1A8F">
        <w:t xml:space="preserve"> de mogelijkheid om alle onderwerpen/vragen voor te leggen over uw IC verblijf of over uw ervaringen sinds u weer thuis bent. Ook is het mogelijk om de IC te bezoeken waar u hebt gelegen. </w:t>
      </w:r>
    </w:p>
    <w:p w:rsidR="00AE1A8F" w:rsidRDefault="00D02FA4" w:rsidP="00AE1A8F">
      <w:pPr>
        <w:spacing w:after="0"/>
        <w:rPr>
          <w:bCs/>
        </w:rPr>
      </w:pPr>
      <w:r>
        <w:rPr>
          <w:bCs/>
        </w:rPr>
        <w:t>Na het inzenden van de antwoordkaart wordt u gebeld voor een afspraak op de IC nazorgpoli. Deze gesprekken vinden altijd op woensdag middag plaats.</w:t>
      </w:r>
    </w:p>
    <w:p w:rsidR="0078282C" w:rsidRDefault="00417628" w:rsidP="00AE1A8F">
      <w:pPr>
        <w:spacing w:after="0"/>
        <w:rPr>
          <w:bCs/>
        </w:rPr>
      </w:pPr>
      <w:r>
        <w:rPr>
          <w:bCs/>
        </w:rPr>
        <w:t xml:space="preserve">Is het voor u of uw naasten langere tijd geleden dat u op de Intensive care heeft gelegen en mocht u na het lezen van deze folder </w:t>
      </w:r>
      <w:r w:rsidR="0078282C">
        <w:rPr>
          <w:bCs/>
        </w:rPr>
        <w:t>toch nog behoefte hebben aan een gesprek</w:t>
      </w:r>
      <w:r>
        <w:rPr>
          <w:bCs/>
        </w:rPr>
        <w:t xml:space="preserve"> met de IC nazorgpoli. Dan kunt u contact opnemen met de secretaresse van de intensive care, </w:t>
      </w:r>
    </w:p>
    <w:p w:rsidR="00417628" w:rsidRPr="00D02FA4" w:rsidRDefault="00417628" w:rsidP="00AE1A8F">
      <w:pPr>
        <w:spacing w:after="0"/>
        <w:rPr>
          <w:bCs/>
        </w:rPr>
      </w:pPr>
      <w:r>
        <w:rPr>
          <w:bCs/>
        </w:rPr>
        <w:t>via telefoonnummer: 078-6523510</w:t>
      </w:r>
    </w:p>
    <w:p w:rsidR="00AE1A8F" w:rsidRDefault="00AE1A8F" w:rsidP="00AE1A8F">
      <w:pPr>
        <w:spacing w:after="0"/>
        <w:rPr>
          <w:b/>
          <w:bCs/>
        </w:rPr>
      </w:pPr>
    </w:p>
    <w:p w:rsidR="00DB64CE" w:rsidRDefault="00DB64CE" w:rsidP="00AE1A8F">
      <w:pPr>
        <w:spacing w:after="0"/>
        <w:rPr>
          <w:b/>
          <w:bCs/>
        </w:rPr>
      </w:pPr>
    </w:p>
    <w:p w:rsidR="00DB64CE" w:rsidRDefault="00DB64CE" w:rsidP="00AE1A8F">
      <w:pPr>
        <w:spacing w:after="0"/>
        <w:rPr>
          <w:b/>
          <w:bCs/>
        </w:rPr>
      </w:pPr>
    </w:p>
    <w:p w:rsidR="00AE1A8F" w:rsidRPr="00AE1A8F" w:rsidRDefault="00AE1A8F" w:rsidP="00AE1A8F">
      <w:pPr>
        <w:spacing w:after="0"/>
      </w:pPr>
      <w:r w:rsidRPr="00AE1A8F">
        <w:rPr>
          <w:b/>
          <w:bCs/>
        </w:rPr>
        <w:lastRenderedPageBreak/>
        <w:t xml:space="preserve">Websites/internetlinks die voor u relevant/interessant kunnen zijn </w:t>
      </w:r>
    </w:p>
    <w:p w:rsidR="00AE1A8F" w:rsidRPr="00AE1A8F" w:rsidRDefault="00AE1A8F" w:rsidP="00AE1A8F">
      <w:pPr>
        <w:spacing w:after="0"/>
      </w:pPr>
      <w:r w:rsidRPr="00AE1A8F">
        <w:t xml:space="preserve">www.gezondheidszorgcoach.nl </w:t>
      </w:r>
    </w:p>
    <w:p w:rsidR="00AE1A8F" w:rsidRPr="00AE1A8F" w:rsidRDefault="00AE1A8F" w:rsidP="00AE1A8F">
      <w:pPr>
        <w:spacing w:after="0"/>
      </w:pPr>
      <w:r w:rsidRPr="00AE1A8F">
        <w:t xml:space="preserve">www.hersenstichting.nl </w:t>
      </w:r>
    </w:p>
    <w:p w:rsidR="00AE1A8F" w:rsidRPr="00AE1A8F" w:rsidRDefault="00AE1A8F" w:rsidP="00AE1A8F">
      <w:pPr>
        <w:spacing w:after="0"/>
      </w:pPr>
      <w:r w:rsidRPr="00AE1A8F">
        <w:t xml:space="preserve">www.huidziekten.nl </w:t>
      </w:r>
    </w:p>
    <w:p w:rsidR="00AE1A8F" w:rsidRPr="00AE1A8F" w:rsidRDefault="00AE1A8F" w:rsidP="00AE1A8F">
      <w:pPr>
        <w:spacing w:after="0"/>
      </w:pPr>
      <w:r w:rsidRPr="00AE1A8F">
        <w:t xml:space="preserve">www.icusteps.com </w:t>
      </w:r>
    </w:p>
    <w:p w:rsidR="00AE1A8F" w:rsidRPr="00AE1A8F" w:rsidRDefault="00AE1A8F" w:rsidP="00AE1A8F">
      <w:pPr>
        <w:spacing w:after="0"/>
      </w:pPr>
    </w:p>
    <w:p w:rsidR="00AE1A8F" w:rsidRPr="00AE1A8F" w:rsidRDefault="00AE1A8F" w:rsidP="00AE1A8F">
      <w:pPr>
        <w:spacing w:after="0"/>
      </w:pPr>
      <w:r w:rsidRPr="00AE1A8F">
        <w:t xml:space="preserve">www.opeenicliggen.nl </w:t>
      </w:r>
    </w:p>
    <w:p w:rsidR="00AE1A8F" w:rsidRPr="00AE1A8F" w:rsidRDefault="00AE1A8F" w:rsidP="00AE1A8F">
      <w:pPr>
        <w:spacing w:after="0"/>
      </w:pPr>
      <w:r w:rsidRPr="00AE1A8F">
        <w:t xml:space="preserve">www.sepsis-en-daarna.nl </w:t>
      </w:r>
    </w:p>
    <w:p w:rsidR="00AE1A8F" w:rsidRPr="00AE1A8F" w:rsidRDefault="00AE1A8F" w:rsidP="00AE1A8F">
      <w:pPr>
        <w:spacing w:after="0"/>
      </w:pPr>
      <w:r w:rsidRPr="00AE1A8F">
        <w:t xml:space="preserve">www.spierziekten.nl </w:t>
      </w:r>
    </w:p>
    <w:p w:rsidR="00AE1A8F" w:rsidRDefault="00F26544" w:rsidP="00AE1A8F">
      <w:pPr>
        <w:spacing w:after="0"/>
      </w:pPr>
      <w:hyperlink r:id="rId8" w:history="1">
        <w:r w:rsidR="003C2F0B" w:rsidRPr="004F0E96">
          <w:rPr>
            <w:rStyle w:val="Hyperlink"/>
          </w:rPr>
          <w:t>www.ziekenhuis.nl</w:t>
        </w:r>
      </w:hyperlink>
    </w:p>
    <w:p w:rsidR="003C2F0B" w:rsidRDefault="00F26544" w:rsidP="00AE1A8F">
      <w:pPr>
        <w:spacing w:after="0"/>
      </w:pPr>
      <w:hyperlink r:id="rId9" w:history="1">
        <w:r w:rsidR="00E139C8" w:rsidRPr="006D1DD6">
          <w:rPr>
            <w:rStyle w:val="Hyperlink"/>
          </w:rPr>
          <w:t>www.asz.nl</w:t>
        </w:r>
      </w:hyperlink>
    </w:p>
    <w:p w:rsidR="00E139C8" w:rsidRDefault="00E139C8" w:rsidP="00AE1A8F">
      <w:pPr>
        <w:spacing w:after="0"/>
      </w:pPr>
    </w:p>
    <w:p w:rsidR="00E139C8" w:rsidRPr="006E14CE" w:rsidRDefault="00E139C8" w:rsidP="00AE1A8F">
      <w:pPr>
        <w:spacing w:after="0"/>
      </w:pPr>
    </w:p>
    <w:p w:rsidR="00E139C8" w:rsidRDefault="00E139C8" w:rsidP="006E14CE">
      <w:pPr>
        <w:spacing w:after="0"/>
        <w:rPr>
          <w:b/>
        </w:rPr>
      </w:pPr>
      <w:r w:rsidRPr="00E139C8">
        <w:rPr>
          <w:b/>
        </w:rPr>
        <w:t>G</w:t>
      </w:r>
      <w:r>
        <w:rPr>
          <w:b/>
        </w:rPr>
        <w:t>eraadpleegde bronnen:</w:t>
      </w:r>
      <w:r w:rsidR="004074AE">
        <w:rPr>
          <w:b/>
        </w:rPr>
        <w:t xml:space="preserve"> </w:t>
      </w:r>
    </w:p>
    <w:p w:rsidR="004074AE" w:rsidRDefault="004074AE" w:rsidP="006E14CE">
      <w:pPr>
        <w:spacing w:after="0"/>
        <w:rPr>
          <w:b/>
        </w:rPr>
      </w:pPr>
    </w:p>
    <w:p w:rsidR="004074AE" w:rsidRDefault="004074AE" w:rsidP="006E14CE">
      <w:pPr>
        <w:spacing w:after="0"/>
      </w:pPr>
      <w:r>
        <w:t xml:space="preserve">Afdeling Revalidatie Academisch Medisch Centrum;  </w:t>
      </w:r>
      <w:r w:rsidRPr="004074AE">
        <w:rPr>
          <w:i/>
        </w:rPr>
        <w:t>Revalidatiehandboek voor IC patiënten.</w:t>
      </w:r>
      <w:r>
        <w:t xml:space="preserve"> </w:t>
      </w:r>
    </w:p>
    <w:p w:rsidR="004074AE" w:rsidRDefault="004074AE" w:rsidP="006E14CE">
      <w:pPr>
        <w:spacing w:after="0"/>
      </w:pPr>
      <w:r>
        <w:t>Amsterdam, 2014.</w:t>
      </w:r>
    </w:p>
    <w:p w:rsidR="004074AE" w:rsidRDefault="004074AE" w:rsidP="006E14CE">
      <w:pPr>
        <w:spacing w:after="0"/>
      </w:pPr>
    </w:p>
    <w:p w:rsidR="004074AE" w:rsidRDefault="004074AE" w:rsidP="006E14CE">
      <w:pPr>
        <w:spacing w:after="0"/>
        <w:rPr>
          <w:lang w:val="en-US"/>
        </w:rPr>
      </w:pPr>
      <w:r w:rsidRPr="004074AE">
        <w:rPr>
          <w:lang w:val="en-US"/>
        </w:rPr>
        <w:t xml:space="preserve">F.Abdo; </w:t>
      </w:r>
      <w:r w:rsidRPr="004074AE">
        <w:rPr>
          <w:i/>
          <w:lang w:val="en-US"/>
        </w:rPr>
        <w:t>Critical Illness polyneuropathy</w:t>
      </w:r>
      <w:r>
        <w:rPr>
          <w:lang w:val="en-US"/>
        </w:rPr>
        <w:t>.</w:t>
      </w:r>
    </w:p>
    <w:p w:rsidR="004074AE" w:rsidRPr="004074AE" w:rsidRDefault="004074AE" w:rsidP="006E14CE">
      <w:pPr>
        <w:spacing w:after="0"/>
      </w:pPr>
      <w:r w:rsidRPr="004074AE">
        <w:t>Website Mijnzorgnet IC Radboudumc Nijmegen, 2012</w:t>
      </w:r>
    </w:p>
    <w:p w:rsidR="00E139C8" w:rsidRDefault="00E139C8" w:rsidP="006E14CE">
      <w:pPr>
        <w:spacing w:after="0"/>
      </w:pPr>
    </w:p>
    <w:p w:rsidR="004074AE" w:rsidRPr="004074AE" w:rsidRDefault="004074AE" w:rsidP="006E14CE">
      <w:pPr>
        <w:spacing w:after="0"/>
        <w:rPr>
          <w:i/>
        </w:rPr>
      </w:pPr>
      <w:r>
        <w:t>G.A.Marten-van Stijn</w:t>
      </w:r>
      <w:r w:rsidRPr="004074AE">
        <w:rPr>
          <w:i/>
        </w:rPr>
        <w:t>; Na de IC opname; wat nu?</w:t>
      </w:r>
    </w:p>
    <w:p w:rsidR="008F5975" w:rsidRDefault="004074AE" w:rsidP="006E14CE">
      <w:pPr>
        <w:spacing w:after="0"/>
      </w:pPr>
      <w:r w:rsidRPr="004074AE">
        <w:t>Website IC  Radboudumc Nijmegen,2014</w:t>
      </w:r>
    </w:p>
    <w:p w:rsidR="004074AE" w:rsidRDefault="004074AE" w:rsidP="006E14CE">
      <w:pPr>
        <w:spacing w:after="0"/>
      </w:pPr>
    </w:p>
    <w:p w:rsidR="004074AE" w:rsidRDefault="004074AE" w:rsidP="006E14CE">
      <w:pPr>
        <w:spacing w:after="0"/>
        <w:rPr>
          <w:i/>
          <w:lang w:val="en-US"/>
        </w:rPr>
      </w:pPr>
      <w:r w:rsidRPr="004074AE">
        <w:rPr>
          <w:lang w:val="en-US"/>
        </w:rPr>
        <w:t>ICUsteps</w:t>
      </w:r>
      <w:r w:rsidRPr="004074AE">
        <w:rPr>
          <w:i/>
          <w:lang w:val="en-US"/>
        </w:rPr>
        <w:t>; Intensive care: a guide for patients and relatives</w:t>
      </w:r>
    </w:p>
    <w:p w:rsidR="004074AE" w:rsidRPr="004074AE" w:rsidRDefault="004074AE" w:rsidP="006E14CE">
      <w:pPr>
        <w:spacing w:after="0"/>
      </w:pPr>
      <w:r w:rsidRPr="004074AE">
        <w:t>Milton Keynes(GB),2012.</w:t>
      </w:r>
    </w:p>
    <w:p w:rsidR="004074AE" w:rsidRDefault="004074AE" w:rsidP="006E14CE">
      <w:pPr>
        <w:spacing w:after="0"/>
      </w:pPr>
      <w:r w:rsidRPr="004074AE">
        <w:t>Nederlandse vertaling door T.Boeter, afdeling Intensive Care, Erasmus MC Rotterdam</w:t>
      </w:r>
      <w:r>
        <w:t>,2013.</w:t>
      </w:r>
    </w:p>
    <w:p w:rsidR="004074AE" w:rsidRDefault="004074AE" w:rsidP="006E14CE">
      <w:pPr>
        <w:spacing w:after="0"/>
      </w:pPr>
    </w:p>
    <w:p w:rsidR="004074AE" w:rsidRDefault="004074AE" w:rsidP="006E14CE">
      <w:pPr>
        <w:spacing w:after="0"/>
      </w:pPr>
      <w:r>
        <w:t xml:space="preserve">Idelette Nutma- Bade; </w:t>
      </w:r>
      <w:r w:rsidRPr="00A37B35">
        <w:rPr>
          <w:i/>
        </w:rPr>
        <w:t>Septische shock: een praktische steun bij( de gevolgen van) ernstige</w:t>
      </w:r>
      <w:r>
        <w:t xml:space="preserve"> </w:t>
      </w:r>
      <w:r w:rsidRPr="00A37B35">
        <w:rPr>
          <w:i/>
        </w:rPr>
        <w:t>bloedvergiftiging en IC-opname</w:t>
      </w:r>
    </w:p>
    <w:p w:rsidR="004074AE" w:rsidRDefault="004074AE" w:rsidP="006E14CE">
      <w:pPr>
        <w:spacing w:after="0"/>
      </w:pPr>
      <w:r>
        <w:t>Uitgeverij Boekscout.nl, Soest,2012</w:t>
      </w:r>
    </w:p>
    <w:p w:rsidR="004074AE" w:rsidRDefault="004074AE" w:rsidP="006E14CE">
      <w:pPr>
        <w:spacing w:after="0"/>
      </w:pPr>
    </w:p>
    <w:p w:rsidR="00A37B35" w:rsidRDefault="004074AE" w:rsidP="006E14CE">
      <w:pPr>
        <w:spacing w:after="0"/>
      </w:pPr>
      <w:r>
        <w:t xml:space="preserve">Marianne </w:t>
      </w:r>
      <w:r w:rsidR="00A37B35">
        <w:t>B</w:t>
      </w:r>
      <w:r>
        <w:t xml:space="preserve">rackel- Welten; </w:t>
      </w:r>
      <w:r w:rsidRPr="00A37B35">
        <w:rPr>
          <w:i/>
        </w:rPr>
        <w:t>Post-ic-syndroom wordt niet herkend</w:t>
      </w:r>
      <w:r>
        <w:t xml:space="preserve">. Medisch Contact, nr 13, </w:t>
      </w:r>
    </w:p>
    <w:p w:rsidR="004074AE" w:rsidRDefault="004074AE" w:rsidP="006E14CE">
      <w:pPr>
        <w:spacing w:after="0"/>
      </w:pPr>
      <w:r>
        <w:t>26-03-2014</w:t>
      </w:r>
    </w:p>
    <w:p w:rsidR="00A37B35" w:rsidRDefault="00A37B35" w:rsidP="006E14CE">
      <w:pPr>
        <w:spacing w:after="0"/>
      </w:pPr>
    </w:p>
    <w:p w:rsidR="00A37B35" w:rsidRDefault="00A37B35" w:rsidP="006E14CE">
      <w:pPr>
        <w:spacing w:after="0"/>
        <w:rPr>
          <w:i/>
          <w:lang w:val="en-US"/>
        </w:rPr>
      </w:pPr>
      <w:r w:rsidRPr="00A37B35">
        <w:rPr>
          <w:lang w:val="en-US"/>
        </w:rPr>
        <w:t>Oxford Radcliffe Hospitals (NHS trust</w:t>
      </w:r>
      <w:r w:rsidRPr="00A37B35">
        <w:rPr>
          <w:i/>
          <w:lang w:val="en-US"/>
        </w:rPr>
        <w:t>); Life after discharge from Intensive Care.</w:t>
      </w:r>
    </w:p>
    <w:p w:rsidR="00A37B35" w:rsidRPr="00A37B35" w:rsidRDefault="00A37B35" w:rsidP="006E14CE">
      <w:pPr>
        <w:spacing w:after="0"/>
      </w:pPr>
      <w:r w:rsidRPr="00A37B35">
        <w:t>Oxford (GB),2014</w:t>
      </w:r>
    </w:p>
    <w:p w:rsidR="00A37B35" w:rsidRPr="00A37B35" w:rsidRDefault="00A37B35" w:rsidP="006E14CE">
      <w:pPr>
        <w:spacing w:after="0"/>
        <w:rPr>
          <w:i/>
        </w:rPr>
      </w:pPr>
      <w:r w:rsidRPr="00A37B35">
        <w:t>Nederlandse vertaling door I.Zaat, afdeling Intensive Care, Radboudumc Nijmegen</w:t>
      </w:r>
      <w:r w:rsidRPr="00A37B35">
        <w:rPr>
          <w:i/>
        </w:rPr>
        <w:t>.</w:t>
      </w:r>
    </w:p>
    <w:p w:rsidR="00E139C8" w:rsidRPr="00A37B35" w:rsidRDefault="00E139C8" w:rsidP="006E14CE">
      <w:pPr>
        <w:spacing w:after="0"/>
        <w:rPr>
          <w:i/>
        </w:rPr>
      </w:pPr>
    </w:p>
    <w:p w:rsidR="00E139C8" w:rsidRPr="00A37B35" w:rsidRDefault="00E139C8" w:rsidP="006E14CE">
      <w:pPr>
        <w:spacing w:after="0"/>
        <w:rPr>
          <w:b/>
        </w:rPr>
      </w:pPr>
    </w:p>
    <w:p w:rsidR="006E14CE" w:rsidRDefault="00E139C8" w:rsidP="006E14CE">
      <w:pPr>
        <w:spacing w:after="0"/>
        <w:rPr>
          <w:b/>
        </w:rPr>
      </w:pPr>
      <w:r>
        <w:rPr>
          <w:b/>
        </w:rPr>
        <w:t>S</w:t>
      </w:r>
      <w:r w:rsidRPr="00E139C8">
        <w:rPr>
          <w:b/>
        </w:rPr>
        <w:t xml:space="preserve">amenstelling van deze brochure: </w:t>
      </w:r>
    </w:p>
    <w:p w:rsidR="004074AE" w:rsidRDefault="004074AE" w:rsidP="006E14CE">
      <w:pPr>
        <w:spacing w:after="0"/>
        <w:rPr>
          <w:b/>
        </w:rPr>
      </w:pPr>
    </w:p>
    <w:p w:rsidR="00E139C8" w:rsidRDefault="00E139C8" w:rsidP="006E14CE">
      <w:pPr>
        <w:spacing w:after="0"/>
      </w:pPr>
      <w:r>
        <w:t xml:space="preserve">Voor deze brochure is gebruik gemaakt </w:t>
      </w:r>
      <w:r w:rsidR="001F0B1E">
        <w:t>va</w:t>
      </w:r>
      <w:r w:rsidR="008F5975">
        <w:t xml:space="preserve">n een uitgave van het Radboudumc </w:t>
      </w:r>
      <w:r w:rsidR="001F0B1E">
        <w:t xml:space="preserve"> </w:t>
      </w:r>
      <w:r w:rsidR="008F5975">
        <w:t xml:space="preserve">Nijmegen, </w:t>
      </w:r>
    </w:p>
    <w:p w:rsidR="008F5975" w:rsidRDefault="008F5975" w:rsidP="006E14CE">
      <w:pPr>
        <w:spacing w:after="0"/>
      </w:pPr>
      <w:r>
        <w:t>Die gemaakt is door;</w:t>
      </w:r>
    </w:p>
    <w:p w:rsidR="008F5975" w:rsidRPr="00E139C8" w:rsidRDefault="008F5975" w:rsidP="006E14CE">
      <w:pPr>
        <w:spacing w:after="0"/>
      </w:pPr>
      <w:r>
        <w:t>G.A. Marten-van Stijn en W.G. Roudijk, afdeling Intensive care, Radboudumc, Nijmegen</w:t>
      </w:r>
    </w:p>
    <w:sectPr w:rsidR="008F5975" w:rsidRPr="00E13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C8E"/>
    <w:rsid w:val="00000F62"/>
    <w:rsid w:val="001F0B1E"/>
    <w:rsid w:val="00324E97"/>
    <w:rsid w:val="003C2F0B"/>
    <w:rsid w:val="003D20F6"/>
    <w:rsid w:val="004074AE"/>
    <w:rsid w:val="00413EAB"/>
    <w:rsid w:val="00417628"/>
    <w:rsid w:val="00463FF0"/>
    <w:rsid w:val="00553746"/>
    <w:rsid w:val="00686EFC"/>
    <w:rsid w:val="006E14CE"/>
    <w:rsid w:val="0078282C"/>
    <w:rsid w:val="008B66EC"/>
    <w:rsid w:val="008F5975"/>
    <w:rsid w:val="00A37B35"/>
    <w:rsid w:val="00AB5C8E"/>
    <w:rsid w:val="00AB7E8B"/>
    <w:rsid w:val="00AE1A8F"/>
    <w:rsid w:val="00BD7257"/>
    <w:rsid w:val="00C20430"/>
    <w:rsid w:val="00D02FA4"/>
    <w:rsid w:val="00D945EE"/>
    <w:rsid w:val="00DB64CE"/>
    <w:rsid w:val="00DD0FC4"/>
    <w:rsid w:val="00E1304B"/>
    <w:rsid w:val="00E139C8"/>
    <w:rsid w:val="00F26544"/>
    <w:rsid w:val="00F903AA"/>
    <w:rsid w:val="00FD1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D12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122E"/>
    <w:rPr>
      <w:rFonts w:ascii="Tahoma" w:hAnsi="Tahoma" w:cs="Tahoma"/>
      <w:sz w:val="16"/>
      <w:szCs w:val="16"/>
    </w:rPr>
  </w:style>
  <w:style w:type="character" w:styleId="Hyperlink">
    <w:name w:val="Hyperlink"/>
    <w:basedOn w:val="Standaardalinea-lettertype"/>
    <w:uiPriority w:val="99"/>
    <w:unhideWhenUsed/>
    <w:rsid w:val="00413E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D12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122E"/>
    <w:rPr>
      <w:rFonts w:ascii="Tahoma" w:hAnsi="Tahoma" w:cs="Tahoma"/>
      <w:sz w:val="16"/>
      <w:szCs w:val="16"/>
    </w:rPr>
  </w:style>
  <w:style w:type="character" w:styleId="Hyperlink">
    <w:name w:val="Hyperlink"/>
    <w:basedOn w:val="Standaardalinea-lettertype"/>
    <w:uiPriority w:val="99"/>
    <w:unhideWhenUsed/>
    <w:rsid w:val="00413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ekenhuis.nl" TargetMode="External"/><Relationship Id="rId3" Type="http://schemas.openxmlformats.org/officeDocument/2006/relationships/settings" Target="settings.xml"/><Relationship Id="rId7" Type="http://schemas.openxmlformats.org/officeDocument/2006/relationships/hyperlink" Target="http://www.huidziekten.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google.nl/imgres?imgurl=http://www.cam.nl/media/pages/78/case_logo/normal/albert-schweitzer.png&amp;imgrefurl=http://www.cam.nl/cam-cases&amp;h=160&amp;w=320&amp;tbnid=bsdBVAhdu7iddM:&amp;docid=wM39szZdj7eFlM&amp;ei=E1N_VoWPPILgPbSKg7gG&amp;tbm=isch&amp;ved=0ahUKEwjF5K6LhfvJAhUCcA8KHTTFAGcQMwhNKCYwJ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z.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1451D4A3</Template>
  <TotalTime>0</TotalTime>
  <Pages>15</Pages>
  <Words>6078</Words>
  <Characters>33430</Characters>
  <Application>Microsoft Office Word</Application>
  <DocSecurity>4</DocSecurity>
  <Lines>278</Lines>
  <Paragraphs>78</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39430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Ripzaad, Barbara - Afdeling G2/ICU</dc:creator>
  <cp:lastModifiedBy>mijle</cp:lastModifiedBy>
  <cp:revision>2</cp:revision>
  <cp:lastPrinted>2016-04-20T07:15:00Z</cp:lastPrinted>
  <dcterms:created xsi:type="dcterms:W3CDTF">2016-10-20T11:50:00Z</dcterms:created>
  <dcterms:modified xsi:type="dcterms:W3CDTF">2016-10-20T11:50:00Z</dcterms:modified>
</cp:coreProperties>
</file>